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778" w:rsidRPr="00B227B5" w:rsidRDefault="00FB0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b/>
          <w:bCs/>
          <w:lang w:val="ca-ES"/>
        </w:rPr>
      </w:pPr>
      <w:bookmarkStart w:id="0" w:name="_GoBack"/>
      <w:bookmarkEnd w:id="0"/>
      <w:r w:rsidRPr="00B227B5">
        <w:rPr>
          <w:b/>
          <w:bCs/>
          <w:lang w:val="ca-ES"/>
        </w:rPr>
        <w:t>Expedient</w:t>
      </w:r>
      <w:r w:rsidR="00625318" w:rsidRPr="00B227B5">
        <w:rPr>
          <w:b/>
          <w:bCs/>
          <w:lang w:val="ca-ES"/>
        </w:rPr>
        <w:t>:</w:t>
      </w:r>
      <w:r w:rsidRPr="00B227B5">
        <w:rPr>
          <w:b/>
          <w:bCs/>
          <w:lang w:val="ca-ES"/>
        </w:rPr>
        <w:t xml:space="preserve"> </w:t>
      </w:r>
      <w:r w:rsidR="008040F9" w:rsidRPr="00B227B5">
        <w:rPr>
          <w:b/>
          <w:bCs/>
          <w:lang w:val="ca-ES"/>
        </w:rPr>
        <w:t xml:space="preserve">TAXI </w:t>
      </w:r>
      <w:r w:rsidR="00625318" w:rsidRPr="00B227B5">
        <w:rPr>
          <w:b/>
          <w:bCs/>
          <w:lang w:val="ca-ES"/>
        </w:rPr>
        <w:t xml:space="preserve">Llicència </w:t>
      </w:r>
      <w:r w:rsidR="008040F9" w:rsidRPr="00B227B5">
        <w:rPr>
          <w:b/>
          <w:bCs/>
          <w:lang w:val="ca-ES"/>
        </w:rPr>
        <w:t xml:space="preserve">Núm. </w:t>
      </w:r>
      <w:r w:rsidRPr="00B227B5">
        <w:rPr>
          <w:b/>
          <w:bCs/>
          <w:lang w:val="ca-ES"/>
        </w:rPr>
        <w:t xml:space="preserve"> __</w:t>
      </w:r>
    </w:p>
    <w:p w:rsidR="00FB0778" w:rsidRPr="00B227B5" w:rsidRDefault="006253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b/>
          <w:bCs/>
          <w:lang w:val="ca-ES"/>
        </w:rPr>
      </w:pPr>
      <w:r w:rsidRPr="00B227B5">
        <w:rPr>
          <w:b/>
          <w:bCs/>
          <w:lang w:val="ca-ES"/>
        </w:rPr>
        <w:t>Assumpte: Transmissió Llicència</w:t>
      </w:r>
    </w:p>
    <w:p w:rsidR="00FB0778" w:rsidRPr="00B227B5" w:rsidRDefault="00FB0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ca-ES"/>
        </w:rPr>
      </w:pPr>
    </w:p>
    <w:p w:rsidR="00FB0778" w:rsidRPr="00B227B5" w:rsidRDefault="00FB0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ca-ES"/>
        </w:rPr>
      </w:pPr>
    </w:p>
    <w:p w:rsidR="00E26B3A" w:rsidRPr="00B227B5" w:rsidRDefault="00FB0778" w:rsidP="00E26B3A">
      <w:pPr>
        <w:pStyle w:val="Textoindependiente"/>
        <w:rPr>
          <w:sz w:val="20"/>
          <w:szCs w:val="20"/>
          <w:lang w:val="ca-ES"/>
        </w:rPr>
      </w:pPr>
      <w:r w:rsidRPr="00B227B5">
        <w:rPr>
          <w:sz w:val="20"/>
          <w:szCs w:val="20"/>
          <w:lang w:val="ca-ES"/>
        </w:rPr>
        <w:t>..………..………………………………………………………………………….. (nom i llinatges), amb DNI …………………………., amb domicili a efectes de notificacions a …………………………………,carrer/plaça.................................................................. ………………………………………………….……….… número……..……, CP…………………, telèfon………………..…., fax..................., adreça electrònica...........................................; actuant (en nom propi/o en representació de l’entitat......................................, amb CIF: ............................, domiciliada a ..........................................., carrer/plaça ..........................................., núm.........., segons acredita documentalment mitjançant................................................................................</w:t>
      </w:r>
      <w:r w:rsidR="00ED2DFB" w:rsidRPr="00B227B5">
        <w:rPr>
          <w:sz w:val="20"/>
          <w:szCs w:val="20"/>
          <w:lang w:val="ca-ES"/>
        </w:rPr>
        <w:t xml:space="preserve">, en qualitat </w:t>
      </w:r>
      <w:r w:rsidR="00E26B3A">
        <w:rPr>
          <w:sz w:val="20"/>
          <w:szCs w:val="20"/>
          <w:lang w:val="ca-ES"/>
        </w:rPr>
        <w:t>d’HEREVA/EU del/de la difunt/a SR/A. *************************************** TITULAR DE LA LLICÈNCIA d’autotaxi indicada a l’encapçalament,</w:t>
      </w:r>
    </w:p>
    <w:p w:rsidR="00ED2DFB" w:rsidRPr="00B227B5" w:rsidRDefault="00ED2DFB" w:rsidP="00ED2DFB">
      <w:pPr>
        <w:pStyle w:val="Textoindependiente"/>
        <w:rPr>
          <w:sz w:val="20"/>
          <w:szCs w:val="20"/>
          <w:lang w:val="ca-ES"/>
        </w:rPr>
      </w:pPr>
      <w:r w:rsidRPr="00B227B5">
        <w:rPr>
          <w:sz w:val="20"/>
          <w:szCs w:val="20"/>
          <w:lang w:val="ca-ES"/>
        </w:rPr>
        <w:t xml:space="preserve"> </w:t>
      </w:r>
    </w:p>
    <w:p w:rsidR="00ED2DFB" w:rsidRPr="00B227B5" w:rsidRDefault="00ED2DFB">
      <w:pPr>
        <w:pStyle w:val="Textoindependiente"/>
        <w:rPr>
          <w:lang w:val="ca-ES"/>
        </w:rPr>
      </w:pPr>
    </w:p>
    <w:p w:rsidR="00FB0778" w:rsidRPr="00B227B5" w:rsidRDefault="004255E7">
      <w:pPr>
        <w:pStyle w:val="Textoindependiente"/>
        <w:rPr>
          <w:lang w:val="ca-ES"/>
        </w:rPr>
      </w:pPr>
      <w:r w:rsidRPr="00B227B5">
        <w:rPr>
          <w:lang w:val="ca-ES"/>
        </w:rPr>
        <w:t>EXPOS</w:t>
      </w:r>
      <w:r w:rsidR="00E26B3A">
        <w:rPr>
          <w:lang w:val="ca-ES"/>
        </w:rPr>
        <w:t>A</w:t>
      </w:r>
      <w:r w:rsidR="00FB0778" w:rsidRPr="00B227B5">
        <w:rPr>
          <w:lang w:val="ca-ES"/>
        </w:rPr>
        <w:t xml:space="preserve">: </w:t>
      </w:r>
    </w:p>
    <w:p w:rsidR="006332B8" w:rsidRPr="00B227B5" w:rsidRDefault="000674D1" w:rsidP="004255E7">
      <w:pPr>
        <w:pStyle w:val="Textoindependiente"/>
        <w:rPr>
          <w:bCs/>
          <w:lang w:val="ca-ES"/>
        </w:rPr>
      </w:pPr>
      <w:r w:rsidRPr="00B227B5">
        <w:rPr>
          <w:lang w:val="ca-ES"/>
        </w:rPr>
        <w:t xml:space="preserve">Que </w:t>
      </w:r>
      <w:r w:rsidR="004255E7" w:rsidRPr="00B227B5">
        <w:rPr>
          <w:lang w:val="ca-ES"/>
        </w:rPr>
        <w:t xml:space="preserve">de conformitat amb l’establert als articles 19 i 20 del </w:t>
      </w:r>
      <w:r w:rsidR="004255E7" w:rsidRPr="00B227B5">
        <w:rPr>
          <w:bCs/>
          <w:lang w:val="ca-ES"/>
        </w:rPr>
        <w:t xml:space="preserve">Reglament Municipal del Servei Públic de transport de viatgers en automòbils de turisme de l’Ajuntament de Pollença, </w:t>
      </w:r>
      <w:r w:rsidR="007B61A3">
        <w:rPr>
          <w:bCs/>
          <w:lang w:val="ca-ES"/>
        </w:rPr>
        <w:t>la/</w:t>
      </w:r>
      <w:r w:rsidR="004255E7" w:rsidRPr="00B227B5">
        <w:rPr>
          <w:bCs/>
          <w:lang w:val="ca-ES"/>
        </w:rPr>
        <w:t xml:space="preserve">el compareixents vol </w:t>
      </w:r>
      <w:r w:rsidR="007B61A3">
        <w:rPr>
          <w:bCs/>
          <w:lang w:val="ca-ES"/>
        </w:rPr>
        <w:t xml:space="preserve">adquirir </w:t>
      </w:r>
      <w:r w:rsidR="004255E7" w:rsidRPr="00B227B5">
        <w:rPr>
          <w:bCs/>
          <w:lang w:val="ca-ES"/>
        </w:rPr>
        <w:t xml:space="preserve">la </w:t>
      </w:r>
      <w:r w:rsidR="004255E7" w:rsidRPr="00B227B5">
        <w:rPr>
          <w:lang w:val="ca-ES"/>
        </w:rPr>
        <w:t xml:space="preserve">llicència </w:t>
      </w:r>
      <w:r w:rsidRPr="00B227B5">
        <w:rPr>
          <w:lang w:val="ca-ES"/>
        </w:rPr>
        <w:t xml:space="preserve">de </w:t>
      </w:r>
      <w:r w:rsidRPr="00B227B5">
        <w:rPr>
          <w:bCs/>
          <w:lang w:val="ca-ES"/>
        </w:rPr>
        <w:t>transport públic urbà de viatgers amb vehicles de turisme (autotaxi) de l’Ajuntament de Pollença indicada a l’encapçalament del present escrit</w:t>
      </w:r>
      <w:r w:rsidR="004255E7" w:rsidRPr="00B227B5">
        <w:rPr>
          <w:bCs/>
          <w:lang w:val="ca-ES"/>
        </w:rPr>
        <w:t>,</w:t>
      </w:r>
      <w:r w:rsidR="006332B8" w:rsidRPr="00B227B5">
        <w:rPr>
          <w:bCs/>
          <w:lang w:val="ca-ES"/>
        </w:rPr>
        <w:t xml:space="preserve"> amb fonament en la següent </w:t>
      </w:r>
    </w:p>
    <w:p w:rsidR="006332B8" w:rsidRPr="00B227B5" w:rsidRDefault="006332B8" w:rsidP="004255E7">
      <w:pPr>
        <w:pStyle w:val="Textoindependiente"/>
        <w:rPr>
          <w:bCs/>
          <w:lang w:val="ca-ES"/>
        </w:rPr>
      </w:pPr>
    </w:p>
    <w:p w:rsidR="007B61A3" w:rsidRDefault="007B61A3" w:rsidP="007B61A3">
      <w:pPr>
        <w:pStyle w:val="Textoindependiente"/>
        <w:rPr>
          <w:bCs/>
          <w:lang w:val="ca-ES"/>
        </w:rPr>
      </w:pPr>
      <w:r>
        <w:rPr>
          <w:bCs/>
          <w:lang w:val="ca-ES"/>
        </w:rPr>
        <w:t xml:space="preserve">PER </w:t>
      </w:r>
      <w:r w:rsidR="006332B8" w:rsidRPr="00B227B5">
        <w:rPr>
          <w:bCs/>
          <w:lang w:val="ca-ES"/>
        </w:rPr>
        <w:t xml:space="preserve">CAUSA DE </w:t>
      </w:r>
      <w:r>
        <w:rPr>
          <w:bCs/>
          <w:lang w:val="ca-ES"/>
        </w:rPr>
        <w:t xml:space="preserve">DEFUNCIÓ DEL TITULAR DE LA LLICÈNCIA, I EN QUALITAT D’HEREVA/EU  DE LA/DEL CAUSANT </w:t>
      </w:r>
    </w:p>
    <w:p w:rsidR="006332B8" w:rsidRPr="00B227B5" w:rsidRDefault="006332B8" w:rsidP="004255E7">
      <w:pPr>
        <w:pStyle w:val="Textoindependiente"/>
        <w:rPr>
          <w:bCs/>
          <w:lang w:val="ca-ES"/>
        </w:rPr>
      </w:pPr>
    </w:p>
    <w:p w:rsidR="004255E7" w:rsidRPr="00B227B5" w:rsidRDefault="00FB5DA6" w:rsidP="004255E7">
      <w:pPr>
        <w:pStyle w:val="Textoindependiente"/>
        <w:rPr>
          <w:bCs/>
          <w:lang w:val="ca-ES"/>
        </w:rPr>
      </w:pPr>
      <w:r>
        <w:rPr>
          <w:bCs/>
          <w:lang w:val="ca-ES"/>
        </w:rPr>
        <w:t xml:space="preserve">Que </w:t>
      </w:r>
      <w:r w:rsidR="007B61A3">
        <w:rPr>
          <w:bCs/>
          <w:lang w:val="ca-ES"/>
        </w:rPr>
        <w:t>aquesta</w:t>
      </w:r>
      <w:r>
        <w:rPr>
          <w:bCs/>
          <w:lang w:val="ca-ES"/>
        </w:rPr>
        <w:t xml:space="preserve"> adquirent compleix tots els requisits per a la transmissió, i </w:t>
      </w:r>
      <w:r w:rsidR="004255E7" w:rsidRPr="00B227B5">
        <w:rPr>
          <w:bCs/>
          <w:lang w:val="ca-ES"/>
        </w:rPr>
        <w:t>a l’efecte d’acreditació del compliment dels requisits establerts present</w:t>
      </w:r>
      <w:r w:rsidR="007B61A3">
        <w:rPr>
          <w:bCs/>
          <w:lang w:val="ca-ES"/>
        </w:rPr>
        <w:t>a</w:t>
      </w:r>
      <w:r w:rsidR="004255E7" w:rsidRPr="00B227B5">
        <w:rPr>
          <w:bCs/>
          <w:lang w:val="ca-ES"/>
        </w:rPr>
        <w:t xml:space="preserve"> la següent documentació</w:t>
      </w:r>
      <w:r w:rsidR="007B4295">
        <w:rPr>
          <w:bCs/>
          <w:lang w:val="ca-ES"/>
        </w:rPr>
        <w:t>, mitjançant document original o còpia autèntica o acarada</w:t>
      </w:r>
      <w:r w:rsidR="004255E7" w:rsidRPr="00B227B5">
        <w:rPr>
          <w:bCs/>
          <w:lang w:val="ca-ES"/>
        </w:rPr>
        <w:t>:</w:t>
      </w:r>
    </w:p>
    <w:p w:rsidR="00ED2DFB" w:rsidRPr="00B227B5" w:rsidRDefault="00ED2DFB">
      <w:pPr>
        <w:pStyle w:val="Textoindependiente"/>
        <w:rPr>
          <w:bCs/>
          <w:lang w:val="ca-ES"/>
        </w:rPr>
      </w:pPr>
    </w:p>
    <w:p w:rsidR="004255E7" w:rsidRPr="00B227B5" w:rsidRDefault="00C057C2">
      <w:pPr>
        <w:pStyle w:val="Textoindependiente"/>
        <w:rPr>
          <w:bCs/>
          <w:lang w:val="ca-ES"/>
        </w:rPr>
      </w:pPr>
      <w:r>
        <w:rPr>
          <w:bCs/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82550</wp:posOffset>
                </wp:positionV>
                <wp:extent cx="180975" cy="161925"/>
                <wp:effectExtent l="9525" t="12065" r="9525" b="698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1A3" w:rsidRDefault="007B61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95pt;margin-top:6.5pt;width:14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">
                <v:textbox>
                  <w:txbxContent>
                    <w:p w:rsidR="007B61A3" w:rsidRDefault="007B61A3"/>
                  </w:txbxContent>
                </v:textbox>
              </v:shape>
            </w:pict>
          </mc:Fallback>
        </mc:AlternateContent>
      </w:r>
      <w:r w:rsidR="006332B8" w:rsidRPr="00B227B5">
        <w:rPr>
          <w:bCs/>
          <w:lang w:val="ca-ES"/>
        </w:rPr>
        <w:t xml:space="preserve"> </w:t>
      </w:r>
      <w:r w:rsidR="006332B8" w:rsidRPr="00B227B5">
        <w:rPr>
          <w:bCs/>
          <w:lang w:val="ca-ES"/>
        </w:rPr>
        <w:tab/>
        <w:t xml:space="preserve">Carnet municipal en vigor d’autotaxi de l’adquirent de la llicència, expedit per </w:t>
      </w:r>
      <w:r w:rsidR="006332B8" w:rsidRPr="00B227B5">
        <w:rPr>
          <w:bCs/>
          <w:lang w:val="ca-ES"/>
        </w:rPr>
        <w:tab/>
        <w:t>l’Ajuntament de Pollença.</w:t>
      </w:r>
    </w:p>
    <w:p w:rsidR="006332B8" w:rsidRPr="00B227B5" w:rsidRDefault="006332B8">
      <w:pPr>
        <w:pStyle w:val="Textoindependiente"/>
        <w:rPr>
          <w:bCs/>
          <w:lang w:val="ca-ES"/>
        </w:rPr>
      </w:pPr>
    </w:p>
    <w:p w:rsidR="006332B8" w:rsidRPr="00B227B5" w:rsidRDefault="00C057C2" w:rsidP="006332B8">
      <w:pPr>
        <w:pStyle w:val="Textoindependiente"/>
        <w:ind w:left="705"/>
        <w:rPr>
          <w:bCs/>
          <w:lang w:val="ca-ES"/>
        </w:rPr>
      </w:pPr>
      <w:r>
        <w:rPr>
          <w:bCs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109220</wp:posOffset>
                </wp:positionV>
                <wp:extent cx="180975" cy="161925"/>
                <wp:effectExtent l="9525" t="12065" r="9525" b="698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1A3" w:rsidRDefault="007B61A3" w:rsidP="006332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7.95pt;margin-top:8.6pt;width:14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">
                <v:textbox>
                  <w:txbxContent>
                    <w:p w:rsidR="007B61A3" w:rsidRDefault="007B61A3" w:rsidP="006332B8"/>
                  </w:txbxContent>
                </v:textbox>
              </v:shape>
            </w:pict>
          </mc:Fallback>
        </mc:AlternateContent>
      </w:r>
      <w:r w:rsidR="006332B8" w:rsidRPr="00B227B5">
        <w:rPr>
          <w:bCs/>
          <w:lang w:val="ca-ES"/>
        </w:rPr>
        <w:t>DNI de la/del transmetent i de  l’adquirent o NIF i escriptura de constitució de l’entitat (quan es tracti de persones jurídiques)</w:t>
      </w:r>
    </w:p>
    <w:p w:rsidR="006332B8" w:rsidRPr="00B227B5" w:rsidRDefault="006332B8">
      <w:pPr>
        <w:pStyle w:val="Textoindependiente"/>
        <w:rPr>
          <w:bCs/>
          <w:lang w:val="ca-ES"/>
        </w:rPr>
      </w:pPr>
    </w:p>
    <w:p w:rsidR="006332B8" w:rsidRPr="00B227B5" w:rsidRDefault="00C057C2" w:rsidP="006332B8">
      <w:pPr>
        <w:pStyle w:val="Textoindependiente"/>
        <w:ind w:left="705"/>
        <w:rPr>
          <w:bCs/>
          <w:lang w:val="ca-ES"/>
        </w:rPr>
      </w:pPr>
      <w:r>
        <w:rPr>
          <w:bCs/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143510</wp:posOffset>
                </wp:positionV>
                <wp:extent cx="180975" cy="161925"/>
                <wp:effectExtent l="9525" t="10160" r="9525" b="889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1A3" w:rsidRDefault="007B61A3" w:rsidP="006332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7.95pt;margin-top:11.3pt;width:14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">
                <v:textbox>
                  <w:txbxContent>
                    <w:p w:rsidR="007B61A3" w:rsidRDefault="007B61A3" w:rsidP="006332B8"/>
                  </w:txbxContent>
                </v:textbox>
              </v:shape>
            </w:pict>
          </mc:Fallback>
        </mc:AlternateContent>
      </w:r>
      <w:r w:rsidR="004F294E" w:rsidRPr="004F294E">
        <w:rPr>
          <w:bCs/>
          <w:lang w:val="ca-ES"/>
        </w:rPr>
        <w:t>Escriptura d’acceptació d’herència, o Decret del Secretari Judicial o Sentència de partició judicial de l’herència</w:t>
      </w:r>
      <w:r w:rsidR="006332B8" w:rsidRPr="00B227B5">
        <w:rPr>
          <w:bCs/>
          <w:lang w:val="ca-ES"/>
        </w:rPr>
        <w:t xml:space="preserve">. </w:t>
      </w:r>
    </w:p>
    <w:p w:rsidR="00B227B5" w:rsidRPr="00B227B5" w:rsidRDefault="00C057C2" w:rsidP="006332B8">
      <w:pPr>
        <w:pStyle w:val="Textoindependiente"/>
        <w:ind w:left="705"/>
        <w:rPr>
          <w:bCs/>
          <w:lang w:val="ca-ES"/>
        </w:rPr>
      </w:pPr>
      <w:r>
        <w:rPr>
          <w:b/>
          <w:bCs/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187325</wp:posOffset>
                </wp:positionV>
                <wp:extent cx="180975" cy="161925"/>
                <wp:effectExtent l="9525" t="13970" r="9525" b="508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1A3" w:rsidRDefault="007B61A3" w:rsidP="006332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0.2pt;margin-top:14.75pt;width:14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">
                <v:textbox>
                  <w:txbxContent>
                    <w:p w:rsidR="007B61A3" w:rsidRDefault="007B61A3" w:rsidP="006332B8"/>
                  </w:txbxContent>
                </v:textbox>
              </v:shape>
            </w:pict>
          </mc:Fallback>
        </mc:AlternateContent>
      </w:r>
    </w:p>
    <w:p w:rsidR="00B227B5" w:rsidRDefault="00B227B5" w:rsidP="006332B8">
      <w:pPr>
        <w:pStyle w:val="Textoindependiente"/>
        <w:ind w:left="705"/>
        <w:rPr>
          <w:bCs/>
          <w:lang w:val="ca-ES"/>
        </w:rPr>
      </w:pPr>
      <w:r>
        <w:rPr>
          <w:bCs/>
          <w:lang w:val="ca-ES"/>
        </w:rPr>
        <w:t xml:space="preserve">Justificant d’alta censal (model 036) de l’adquirent </w:t>
      </w:r>
      <w:r w:rsidR="009955CE">
        <w:rPr>
          <w:bCs/>
          <w:lang w:val="ca-ES"/>
        </w:rPr>
        <w:t>ò</w:t>
      </w:r>
      <w:r>
        <w:rPr>
          <w:bCs/>
          <w:lang w:val="ca-ES"/>
        </w:rPr>
        <w:t xml:space="preserve"> </w:t>
      </w:r>
      <w:r w:rsidRPr="002C5345">
        <w:rPr>
          <w:b/>
          <w:bCs/>
          <w:lang w:val="ca-ES"/>
        </w:rPr>
        <w:t>Declaració responsable</w:t>
      </w:r>
      <w:r w:rsidR="002C5345" w:rsidRPr="002C5345">
        <w:rPr>
          <w:b/>
          <w:bCs/>
          <w:lang w:val="ca-ES"/>
        </w:rPr>
        <w:t xml:space="preserve"> (DR1)</w:t>
      </w:r>
      <w:r>
        <w:rPr>
          <w:bCs/>
          <w:lang w:val="ca-ES"/>
        </w:rPr>
        <w:t xml:space="preserve">. </w:t>
      </w:r>
    </w:p>
    <w:p w:rsidR="00B227B5" w:rsidRDefault="00B227B5" w:rsidP="006332B8">
      <w:pPr>
        <w:pStyle w:val="Textoindependiente"/>
        <w:ind w:left="705"/>
        <w:rPr>
          <w:bCs/>
          <w:lang w:val="ca-ES"/>
        </w:rPr>
      </w:pPr>
    </w:p>
    <w:p w:rsidR="00B227B5" w:rsidRDefault="00C057C2" w:rsidP="006332B8">
      <w:pPr>
        <w:pStyle w:val="Textoindependiente"/>
        <w:ind w:left="705"/>
        <w:rPr>
          <w:bCs/>
          <w:lang w:val="ca-ES"/>
        </w:rPr>
      </w:pPr>
      <w:r>
        <w:rPr>
          <w:bCs/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55245</wp:posOffset>
                </wp:positionV>
                <wp:extent cx="180975" cy="161925"/>
                <wp:effectExtent l="9525" t="11430" r="9525" b="762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1A3" w:rsidRDefault="007B61A3" w:rsidP="00B227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10.2pt;margin-top:4.35pt;width:14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">
                <v:textbox>
                  <w:txbxContent>
                    <w:p w:rsidR="007B61A3" w:rsidRDefault="007B61A3" w:rsidP="00B227B5"/>
                  </w:txbxContent>
                </v:textbox>
              </v:shape>
            </w:pict>
          </mc:Fallback>
        </mc:AlternateContent>
      </w:r>
      <w:r w:rsidR="009955CE">
        <w:rPr>
          <w:bCs/>
          <w:lang w:val="ca-ES"/>
        </w:rPr>
        <w:t xml:space="preserve">Justificant d’alta de l’adquirent en el règim de la Seguretat Social que li correspongui com a titular de la llicència, ò </w:t>
      </w:r>
      <w:r w:rsidR="009955CE" w:rsidRPr="002C5345">
        <w:rPr>
          <w:b/>
          <w:bCs/>
          <w:lang w:val="ca-ES"/>
        </w:rPr>
        <w:t>Declaració Responsable</w:t>
      </w:r>
      <w:r w:rsidR="002C5345" w:rsidRPr="002C5345">
        <w:rPr>
          <w:b/>
          <w:bCs/>
          <w:lang w:val="ca-ES"/>
        </w:rPr>
        <w:t xml:space="preserve"> (DR1)</w:t>
      </w:r>
      <w:r w:rsidR="009955CE">
        <w:rPr>
          <w:bCs/>
          <w:lang w:val="ca-ES"/>
        </w:rPr>
        <w:t>.</w:t>
      </w:r>
    </w:p>
    <w:p w:rsidR="009955CE" w:rsidRDefault="009955CE" w:rsidP="006332B8">
      <w:pPr>
        <w:pStyle w:val="Textoindependiente"/>
        <w:ind w:left="705"/>
        <w:rPr>
          <w:bCs/>
          <w:lang w:val="ca-ES"/>
        </w:rPr>
      </w:pPr>
    </w:p>
    <w:p w:rsidR="009955CE" w:rsidRDefault="00C057C2" w:rsidP="006332B8">
      <w:pPr>
        <w:pStyle w:val="Textoindependiente"/>
        <w:ind w:left="705"/>
        <w:rPr>
          <w:bCs/>
          <w:lang w:val="ca-ES"/>
        </w:rPr>
      </w:pPr>
      <w:r>
        <w:rPr>
          <w:bCs/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139065</wp:posOffset>
                </wp:positionV>
                <wp:extent cx="180975" cy="161925"/>
                <wp:effectExtent l="9525" t="11430" r="9525" b="762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1A3" w:rsidRDefault="007B61A3" w:rsidP="009955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10.2pt;margin-top:10.95pt;width:14.2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">
                <v:textbox>
                  <w:txbxContent>
                    <w:p w:rsidR="007B61A3" w:rsidRDefault="007B61A3" w:rsidP="009955CE"/>
                  </w:txbxContent>
                </v:textbox>
              </v:shape>
            </w:pict>
          </mc:Fallback>
        </mc:AlternateContent>
      </w:r>
      <w:r w:rsidR="009955CE">
        <w:rPr>
          <w:bCs/>
          <w:lang w:val="ca-ES"/>
        </w:rPr>
        <w:t xml:space="preserve">Documentació acreditativa de la titularitat per l’adquirent del vehicle adscrit al servei (permís de circulació) ò </w:t>
      </w:r>
      <w:r w:rsidR="009955CE" w:rsidRPr="002C5345">
        <w:rPr>
          <w:b/>
          <w:bCs/>
          <w:lang w:val="ca-ES"/>
        </w:rPr>
        <w:t>Declaració Responsable</w:t>
      </w:r>
      <w:r w:rsidR="002C5345">
        <w:rPr>
          <w:b/>
          <w:bCs/>
          <w:lang w:val="ca-ES"/>
        </w:rPr>
        <w:t xml:space="preserve"> (DR3)</w:t>
      </w:r>
      <w:r w:rsidR="009955CE" w:rsidRPr="002C5345">
        <w:rPr>
          <w:b/>
          <w:bCs/>
          <w:lang w:val="ca-ES"/>
        </w:rPr>
        <w:t xml:space="preserve"> </w:t>
      </w:r>
      <w:r w:rsidR="009955CE">
        <w:rPr>
          <w:bCs/>
          <w:lang w:val="ca-ES"/>
        </w:rPr>
        <w:t xml:space="preserve">si el vehicle s’ha de </w:t>
      </w:r>
      <w:r w:rsidR="004F294E">
        <w:rPr>
          <w:bCs/>
          <w:lang w:val="ca-ES"/>
        </w:rPr>
        <w:t>trans</w:t>
      </w:r>
      <w:r w:rsidR="009955CE">
        <w:rPr>
          <w:bCs/>
          <w:lang w:val="ca-ES"/>
        </w:rPr>
        <w:t>metre o substituir.</w:t>
      </w:r>
    </w:p>
    <w:p w:rsidR="009955CE" w:rsidRDefault="009955CE" w:rsidP="006332B8">
      <w:pPr>
        <w:pStyle w:val="Textoindependiente"/>
        <w:ind w:left="705"/>
        <w:rPr>
          <w:bCs/>
          <w:lang w:val="ca-ES"/>
        </w:rPr>
      </w:pPr>
    </w:p>
    <w:p w:rsidR="009955CE" w:rsidRDefault="00C057C2" w:rsidP="006332B8">
      <w:pPr>
        <w:pStyle w:val="Textoindependiente"/>
        <w:ind w:left="705"/>
        <w:rPr>
          <w:bCs/>
          <w:lang w:val="ca-ES"/>
        </w:rPr>
      </w:pPr>
      <w:r>
        <w:rPr>
          <w:bCs/>
          <w:noProof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80010</wp:posOffset>
                </wp:positionV>
                <wp:extent cx="180975" cy="161925"/>
                <wp:effectExtent l="9525" t="5715" r="9525" b="1333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1A3" w:rsidRDefault="007B61A3" w:rsidP="009955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10.2pt;margin-top:6.3pt;width:14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">
                <v:textbox>
                  <w:txbxContent>
                    <w:p w:rsidR="007B61A3" w:rsidRDefault="007B61A3" w:rsidP="009955CE"/>
                  </w:txbxContent>
                </v:textbox>
              </v:shape>
            </w:pict>
          </mc:Fallback>
        </mc:AlternateContent>
      </w:r>
      <w:r w:rsidR="009955CE">
        <w:rPr>
          <w:bCs/>
          <w:lang w:val="ca-ES"/>
        </w:rPr>
        <w:t>Fitxa tècnica del vehicle adscrit al servei, al corrent en la revisió tècnica</w:t>
      </w:r>
      <w:r w:rsidR="00FB5DA6">
        <w:rPr>
          <w:bCs/>
          <w:lang w:val="ca-ES"/>
        </w:rPr>
        <w:t xml:space="preserve"> (ò </w:t>
      </w:r>
      <w:r w:rsidR="002C5345" w:rsidRPr="002C5345">
        <w:rPr>
          <w:b/>
          <w:bCs/>
          <w:lang w:val="ca-ES"/>
        </w:rPr>
        <w:t>D</w:t>
      </w:r>
      <w:r w:rsidR="00FB5DA6" w:rsidRPr="002C5345">
        <w:rPr>
          <w:b/>
          <w:bCs/>
          <w:lang w:val="ca-ES"/>
        </w:rPr>
        <w:t>eclaració responsable</w:t>
      </w:r>
      <w:r w:rsidR="002C5345">
        <w:rPr>
          <w:b/>
          <w:bCs/>
          <w:lang w:val="ca-ES"/>
        </w:rPr>
        <w:t xml:space="preserve"> (DR3)</w:t>
      </w:r>
      <w:r w:rsidR="00FB5DA6" w:rsidRPr="002C5345">
        <w:rPr>
          <w:b/>
          <w:bCs/>
          <w:lang w:val="ca-ES"/>
        </w:rPr>
        <w:t xml:space="preserve"> </w:t>
      </w:r>
      <w:r w:rsidR="00FB5DA6">
        <w:rPr>
          <w:bCs/>
          <w:lang w:val="ca-ES"/>
        </w:rPr>
        <w:t>si el vehicle s’ha de substituir</w:t>
      </w:r>
      <w:r w:rsidR="009955CE">
        <w:rPr>
          <w:bCs/>
          <w:lang w:val="ca-ES"/>
        </w:rPr>
        <w:t>.</w:t>
      </w:r>
    </w:p>
    <w:p w:rsidR="009955CE" w:rsidRDefault="009955CE" w:rsidP="006332B8">
      <w:pPr>
        <w:pStyle w:val="Textoindependiente"/>
        <w:ind w:left="705"/>
        <w:rPr>
          <w:bCs/>
          <w:lang w:val="ca-ES"/>
        </w:rPr>
      </w:pPr>
    </w:p>
    <w:p w:rsidR="00FB5DA6" w:rsidRDefault="00C057C2" w:rsidP="006332B8">
      <w:pPr>
        <w:pStyle w:val="Textoindependiente"/>
        <w:ind w:left="705"/>
        <w:rPr>
          <w:bCs/>
          <w:lang w:val="ca-ES"/>
        </w:rPr>
      </w:pPr>
      <w:r>
        <w:rPr>
          <w:bCs/>
          <w:noProof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49530</wp:posOffset>
                </wp:positionV>
                <wp:extent cx="180975" cy="161925"/>
                <wp:effectExtent l="9525" t="5715" r="9525" b="1333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1A3" w:rsidRDefault="007B61A3" w:rsidP="00FB5D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10.2pt;margin-top:3.9pt;width:14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">
                <v:textbox>
                  <w:txbxContent>
                    <w:p w:rsidR="007B61A3" w:rsidRDefault="007B61A3" w:rsidP="00FB5DA6"/>
                  </w:txbxContent>
                </v:textbox>
              </v:shape>
            </w:pict>
          </mc:Fallback>
        </mc:AlternateContent>
      </w:r>
      <w:r w:rsidR="00FB5DA6">
        <w:rPr>
          <w:bCs/>
          <w:lang w:val="ca-ES"/>
        </w:rPr>
        <w:t>Pòlissa d’assegurança de responsabilitat civil del vehicle amb les cobertures i imports mínims establerts al Reial Decret Legislatiu 8/2004</w:t>
      </w:r>
      <w:r w:rsidR="002C5345">
        <w:rPr>
          <w:bCs/>
          <w:lang w:val="ca-ES"/>
        </w:rPr>
        <w:t xml:space="preserve"> ò</w:t>
      </w:r>
      <w:r w:rsidR="002C5345" w:rsidRPr="002C5345">
        <w:rPr>
          <w:b/>
          <w:bCs/>
          <w:lang w:val="ca-ES"/>
        </w:rPr>
        <w:t xml:space="preserve"> Declaració responsable </w:t>
      </w:r>
      <w:r w:rsidR="002C5345">
        <w:rPr>
          <w:b/>
          <w:bCs/>
          <w:lang w:val="ca-ES"/>
        </w:rPr>
        <w:t>(DR3)</w:t>
      </w:r>
      <w:r w:rsidR="00FB5DA6">
        <w:rPr>
          <w:bCs/>
          <w:lang w:val="ca-ES"/>
        </w:rPr>
        <w:t>.</w:t>
      </w:r>
    </w:p>
    <w:p w:rsidR="00FB5DA6" w:rsidRDefault="00FB5DA6" w:rsidP="006332B8">
      <w:pPr>
        <w:pStyle w:val="Textoindependiente"/>
        <w:ind w:left="705"/>
        <w:rPr>
          <w:bCs/>
          <w:lang w:val="ca-ES"/>
        </w:rPr>
      </w:pPr>
    </w:p>
    <w:p w:rsidR="00FB5DA6" w:rsidRDefault="00C057C2" w:rsidP="006332B8">
      <w:pPr>
        <w:pStyle w:val="Textoindependiente"/>
        <w:ind w:left="705"/>
        <w:rPr>
          <w:bCs/>
          <w:lang w:val="ca-ES"/>
        </w:rPr>
      </w:pPr>
      <w:r>
        <w:rPr>
          <w:bCs/>
          <w:noProof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5715</wp:posOffset>
                </wp:positionV>
                <wp:extent cx="180975" cy="161925"/>
                <wp:effectExtent l="9525" t="5715" r="9525" b="1333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1A3" w:rsidRDefault="007B61A3" w:rsidP="00FB5D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10.2pt;margin-top:.45pt;width:14.2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">
                <v:textbox>
                  <w:txbxContent>
                    <w:p w:rsidR="007B61A3" w:rsidRDefault="007B61A3" w:rsidP="00FB5DA6"/>
                  </w:txbxContent>
                </v:textbox>
              </v:shape>
            </w:pict>
          </mc:Fallback>
        </mc:AlternateContent>
      </w:r>
      <w:r w:rsidR="00FB5DA6">
        <w:rPr>
          <w:bCs/>
          <w:lang w:val="ca-ES"/>
        </w:rPr>
        <w:t>Document d’ingrés del dipòsit previ de la taxa.</w:t>
      </w:r>
    </w:p>
    <w:p w:rsidR="00FB5DA6" w:rsidRDefault="00FB5DA6" w:rsidP="006332B8">
      <w:pPr>
        <w:pStyle w:val="Textoindependiente"/>
        <w:ind w:left="705"/>
        <w:rPr>
          <w:bCs/>
          <w:lang w:val="ca-ES"/>
        </w:rPr>
      </w:pPr>
    </w:p>
    <w:p w:rsidR="004255E7" w:rsidRPr="00B227B5" w:rsidRDefault="004255E7">
      <w:pPr>
        <w:pStyle w:val="Textoindependiente"/>
        <w:rPr>
          <w:bCs/>
          <w:lang w:val="ca-ES"/>
        </w:rPr>
      </w:pPr>
    </w:p>
    <w:p w:rsidR="004255E7" w:rsidRPr="00B227B5" w:rsidRDefault="004255E7" w:rsidP="004255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ca-ES"/>
        </w:rPr>
      </w:pPr>
      <w:r w:rsidRPr="00B227B5">
        <w:rPr>
          <w:lang w:val="ca-ES"/>
        </w:rPr>
        <w:t>Que així mateix el/l</w:t>
      </w:r>
      <w:r w:rsidR="004F294E">
        <w:rPr>
          <w:lang w:val="ca-ES"/>
        </w:rPr>
        <w:t>a</w:t>
      </w:r>
      <w:r w:rsidRPr="00B227B5">
        <w:rPr>
          <w:lang w:val="ca-ES"/>
        </w:rPr>
        <w:t xml:space="preserve"> </w:t>
      </w:r>
      <w:r w:rsidR="00F01982" w:rsidRPr="00B227B5">
        <w:rPr>
          <w:lang w:val="ca-ES"/>
        </w:rPr>
        <w:t>sota sign</w:t>
      </w:r>
      <w:r w:rsidR="00F01982">
        <w:rPr>
          <w:lang w:val="ca-ES"/>
        </w:rPr>
        <w:t>a</w:t>
      </w:r>
      <w:r w:rsidR="00F01982" w:rsidRPr="00B227B5">
        <w:rPr>
          <w:lang w:val="ca-ES"/>
        </w:rPr>
        <w:t>nt</w:t>
      </w:r>
      <w:r w:rsidRPr="00B227B5">
        <w:rPr>
          <w:lang w:val="ca-ES"/>
        </w:rPr>
        <w:t xml:space="preserve"> </w:t>
      </w:r>
      <w:r w:rsidR="00FB5DA6">
        <w:rPr>
          <w:lang w:val="ca-ES"/>
        </w:rPr>
        <w:t>manifest</w:t>
      </w:r>
      <w:r w:rsidR="004F294E">
        <w:rPr>
          <w:lang w:val="ca-ES"/>
        </w:rPr>
        <w:t>a</w:t>
      </w:r>
      <w:r w:rsidR="00FB5DA6">
        <w:rPr>
          <w:lang w:val="ca-ES"/>
        </w:rPr>
        <w:t xml:space="preserve"> que no </w:t>
      </w:r>
      <w:r w:rsidR="00F01982">
        <w:rPr>
          <w:lang w:val="ca-ES"/>
        </w:rPr>
        <w:t>manté</w:t>
      </w:r>
      <w:r w:rsidR="00FB5DA6">
        <w:rPr>
          <w:lang w:val="ca-ES"/>
        </w:rPr>
        <w:t xml:space="preserve"> cap deute de naturalesa tributària ni sancionadora amb l’Ajunta</w:t>
      </w:r>
      <w:r w:rsidR="004F294E">
        <w:rPr>
          <w:lang w:val="ca-ES"/>
        </w:rPr>
        <w:t xml:space="preserve">ment de Pollença, </w:t>
      </w:r>
      <w:r w:rsidR="00FB5DA6">
        <w:rPr>
          <w:lang w:val="ca-ES"/>
        </w:rPr>
        <w:t>i autoritz</w:t>
      </w:r>
      <w:r w:rsidR="004F294E">
        <w:rPr>
          <w:lang w:val="ca-ES"/>
        </w:rPr>
        <w:t>a</w:t>
      </w:r>
      <w:r w:rsidR="00FB5DA6">
        <w:rPr>
          <w:lang w:val="ca-ES"/>
        </w:rPr>
        <w:t xml:space="preserve"> </w:t>
      </w:r>
      <w:r w:rsidRPr="00B227B5">
        <w:rPr>
          <w:lang w:val="ca-ES"/>
        </w:rPr>
        <w:t>de forma expressa l’Ajuntament de Pollença per tal que pugui realitzar la comprovació de les seves dades d’identificació (DNI</w:t>
      </w:r>
      <w:r w:rsidR="00414761">
        <w:rPr>
          <w:lang w:val="ca-ES"/>
        </w:rPr>
        <w:t>/carnet municipal de conductor</w:t>
      </w:r>
      <w:r w:rsidRPr="00B227B5">
        <w:rPr>
          <w:lang w:val="ca-ES"/>
        </w:rPr>
        <w:t xml:space="preserve">) així com per a la comprovació de que </w:t>
      </w:r>
      <w:r w:rsidR="004F294E">
        <w:rPr>
          <w:lang w:val="ca-ES"/>
        </w:rPr>
        <w:t>la</w:t>
      </w:r>
      <w:r w:rsidRPr="00B227B5">
        <w:rPr>
          <w:lang w:val="ca-ES"/>
        </w:rPr>
        <w:t>/</w:t>
      </w:r>
      <w:r w:rsidR="004F294E">
        <w:rPr>
          <w:lang w:val="ca-ES"/>
        </w:rPr>
        <w:t>el</w:t>
      </w:r>
      <w:r w:rsidRPr="00B227B5">
        <w:rPr>
          <w:lang w:val="ca-ES"/>
        </w:rPr>
        <w:t xml:space="preserve"> compareixent no </w:t>
      </w:r>
      <w:r w:rsidR="00F01982" w:rsidRPr="00B227B5">
        <w:rPr>
          <w:lang w:val="ca-ES"/>
        </w:rPr>
        <w:t>mant</w:t>
      </w:r>
      <w:r w:rsidR="00F01982">
        <w:rPr>
          <w:lang w:val="ca-ES"/>
        </w:rPr>
        <w:t>é</w:t>
      </w:r>
      <w:r w:rsidRPr="00B227B5">
        <w:rPr>
          <w:lang w:val="ca-ES"/>
        </w:rPr>
        <w:t xml:space="preserve"> deutes de naturalesa tributària ni sancionadora amb l’Ajuntament de Pollença. </w:t>
      </w:r>
    </w:p>
    <w:p w:rsidR="00FB5DA6" w:rsidRDefault="00FB5DA6" w:rsidP="00ED2DFB">
      <w:pPr>
        <w:pStyle w:val="Textoindependiente"/>
        <w:rPr>
          <w:bCs/>
          <w:lang w:val="ca-ES"/>
        </w:rPr>
      </w:pPr>
    </w:p>
    <w:p w:rsidR="00FB0778" w:rsidRPr="00B227B5" w:rsidRDefault="00FB0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ca-ES"/>
        </w:rPr>
      </w:pPr>
      <w:r w:rsidRPr="00B227B5">
        <w:rPr>
          <w:lang w:val="ca-ES"/>
        </w:rPr>
        <w:t>Pollença, ..... de .................... de 201...</w:t>
      </w:r>
    </w:p>
    <w:p w:rsidR="00FB5DA6" w:rsidRDefault="00FB5D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ca-ES"/>
        </w:rPr>
      </w:pPr>
    </w:p>
    <w:p w:rsidR="00FB0778" w:rsidRPr="00B227B5" w:rsidRDefault="00FB0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ca-ES"/>
        </w:rPr>
      </w:pPr>
      <w:r w:rsidRPr="00B227B5">
        <w:rPr>
          <w:lang w:val="ca-ES"/>
        </w:rPr>
        <w:t>La/L’</w:t>
      </w:r>
      <w:r w:rsidR="004F294E">
        <w:rPr>
          <w:lang w:val="ca-ES"/>
        </w:rPr>
        <w:t xml:space="preserve">  </w:t>
      </w:r>
      <w:r w:rsidRPr="00B227B5">
        <w:rPr>
          <w:lang w:val="ca-ES"/>
        </w:rPr>
        <w:t>Interess</w:t>
      </w:r>
      <w:r w:rsidR="004F294E">
        <w:rPr>
          <w:lang w:val="ca-ES"/>
        </w:rPr>
        <w:t>ada</w:t>
      </w:r>
      <w:r w:rsidRPr="00B227B5">
        <w:rPr>
          <w:lang w:val="ca-ES"/>
        </w:rPr>
        <w:t>/</w:t>
      </w:r>
      <w:r w:rsidR="004F294E">
        <w:rPr>
          <w:lang w:val="ca-ES"/>
        </w:rPr>
        <w:t>at</w:t>
      </w:r>
      <w:r w:rsidRPr="00B227B5">
        <w:rPr>
          <w:lang w:val="ca-ES"/>
        </w:rPr>
        <w:t>,</w:t>
      </w:r>
      <w:r w:rsidRPr="00B227B5">
        <w:rPr>
          <w:lang w:val="ca-ES"/>
        </w:rPr>
        <w:tab/>
      </w:r>
      <w:r w:rsidRPr="00B227B5">
        <w:rPr>
          <w:lang w:val="ca-ES"/>
        </w:rPr>
        <w:tab/>
      </w:r>
      <w:r w:rsidRPr="00B227B5">
        <w:rPr>
          <w:lang w:val="ca-ES"/>
        </w:rPr>
        <w:tab/>
      </w:r>
      <w:r w:rsidRPr="00B227B5">
        <w:rPr>
          <w:lang w:val="ca-ES"/>
        </w:rPr>
        <w:tab/>
      </w:r>
      <w:r w:rsidRPr="00B227B5">
        <w:rPr>
          <w:lang w:val="ca-ES"/>
        </w:rPr>
        <w:tab/>
      </w:r>
    </w:p>
    <w:p w:rsidR="00826314" w:rsidRDefault="008263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ca-ES"/>
        </w:rPr>
      </w:pPr>
    </w:p>
    <w:p w:rsidR="00FB5DA6" w:rsidRDefault="00FB5D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ca-ES"/>
        </w:rPr>
      </w:pPr>
    </w:p>
    <w:p w:rsidR="00FB5DA6" w:rsidRDefault="00FB5D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ca-ES"/>
        </w:rPr>
      </w:pPr>
    </w:p>
    <w:p w:rsidR="00FB5DA6" w:rsidRPr="00B227B5" w:rsidRDefault="00FB5D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ca-ES"/>
        </w:rPr>
      </w:pPr>
    </w:p>
    <w:p w:rsidR="00826314" w:rsidRPr="00B227B5" w:rsidRDefault="00FB0778" w:rsidP="00ED2D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ca-ES"/>
        </w:rPr>
      </w:pPr>
      <w:r w:rsidRPr="00B227B5">
        <w:rPr>
          <w:lang w:val="ca-ES"/>
        </w:rPr>
        <w:t>Signat:............................</w:t>
      </w:r>
      <w:r w:rsidRPr="00B227B5">
        <w:rPr>
          <w:lang w:val="ca-ES"/>
        </w:rPr>
        <w:tab/>
      </w:r>
    </w:p>
    <w:p w:rsidR="00826314" w:rsidRPr="00B227B5" w:rsidRDefault="00826314">
      <w:pPr>
        <w:pStyle w:val="Ttulo1"/>
        <w:jc w:val="both"/>
      </w:pPr>
    </w:p>
    <w:p w:rsidR="004255E7" w:rsidRPr="00B227B5" w:rsidRDefault="004255E7" w:rsidP="004255E7">
      <w:pPr>
        <w:rPr>
          <w:lang w:val="ca-ES"/>
        </w:rPr>
      </w:pPr>
    </w:p>
    <w:p w:rsidR="004255E7" w:rsidRDefault="004255E7" w:rsidP="004255E7">
      <w:pPr>
        <w:rPr>
          <w:lang w:val="ca-ES"/>
        </w:rPr>
      </w:pPr>
    </w:p>
    <w:p w:rsidR="007B61A3" w:rsidRDefault="007B61A3" w:rsidP="004255E7">
      <w:pPr>
        <w:rPr>
          <w:lang w:val="ca-ES"/>
        </w:rPr>
      </w:pPr>
    </w:p>
    <w:p w:rsidR="007B61A3" w:rsidRDefault="007B61A3" w:rsidP="004255E7">
      <w:pPr>
        <w:rPr>
          <w:lang w:val="ca-ES"/>
        </w:rPr>
      </w:pPr>
    </w:p>
    <w:p w:rsidR="007B61A3" w:rsidRDefault="007B61A3" w:rsidP="004255E7">
      <w:pPr>
        <w:rPr>
          <w:lang w:val="ca-ES"/>
        </w:rPr>
      </w:pPr>
    </w:p>
    <w:p w:rsidR="007B61A3" w:rsidRDefault="007B61A3" w:rsidP="004255E7">
      <w:pPr>
        <w:rPr>
          <w:lang w:val="ca-ES"/>
        </w:rPr>
      </w:pPr>
    </w:p>
    <w:p w:rsidR="004F294E" w:rsidRDefault="004F294E" w:rsidP="004255E7">
      <w:pPr>
        <w:rPr>
          <w:lang w:val="ca-ES"/>
        </w:rPr>
      </w:pPr>
    </w:p>
    <w:p w:rsidR="004F294E" w:rsidRDefault="004F294E" w:rsidP="004255E7">
      <w:pPr>
        <w:rPr>
          <w:lang w:val="ca-ES"/>
        </w:rPr>
      </w:pPr>
    </w:p>
    <w:p w:rsidR="004F294E" w:rsidRDefault="004F294E" w:rsidP="004255E7">
      <w:pPr>
        <w:rPr>
          <w:lang w:val="ca-ES"/>
        </w:rPr>
      </w:pPr>
    </w:p>
    <w:p w:rsidR="004F294E" w:rsidRDefault="004F294E" w:rsidP="004255E7">
      <w:pPr>
        <w:rPr>
          <w:lang w:val="ca-ES"/>
        </w:rPr>
      </w:pPr>
    </w:p>
    <w:p w:rsidR="004F294E" w:rsidRDefault="004F294E" w:rsidP="004255E7">
      <w:pPr>
        <w:rPr>
          <w:lang w:val="ca-ES"/>
        </w:rPr>
      </w:pPr>
    </w:p>
    <w:p w:rsidR="007B61A3" w:rsidRPr="00B227B5" w:rsidRDefault="007B61A3" w:rsidP="004255E7">
      <w:pPr>
        <w:rPr>
          <w:lang w:val="ca-ES"/>
        </w:rPr>
      </w:pPr>
    </w:p>
    <w:p w:rsidR="004255E7" w:rsidRPr="00B227B5" w:rsidRDefault="004255E7" w:rsidP="004255E7">
      <w:pPr>
        <w:rPr>
          <w:lang w:val="ca-ES"/>
        </w:rPr>
      </w:pPr>
    </w:p>
    <w:p w:rsidR="00FB0778" w:rsidRPr="00B227B5" w:rsidRDefault="00FB0778" w:rsidP="00ED2DFB">
      <w:pPr>
        <w:pStyle w:val="Ttulo1"/>
      </w:pPr>
      <w:r w:rsidRPr="00B227B5">
        <w:t>Al Sr. BATLE DE POLLENÇA</w:t>
      </w:r>
    </w:p>
    <w:p w:rsidR="00FB0778" w:rsidRPr="00B227B5" w:rsidRDefault="00FB0778" w:rsidP="00ED2DFB">
      <w:pPr>
        <w:jc w:val="right"/>
        <w:rPr>
          <w:rFonts w:cs="Times New Roman"/>
          <w:lang w:val="ca-ES"/>
        </w:rPr>
      </w:pPr>
      <w:r w:rsidRPr="00B227B5">
        <w:rPr>
          <w:rFonts w:ascii="Arial" w:hAnsi="Arial" w:cs="Arial"/>
          <w:sz w:val="20"/>
          <w:szCs w:val="20"/>
          <w:lang w:val="ca-ES"/>
        </w:rPr>
        <w:t>C/. Calvari, núm. 2 – 07460 Pollença – Illes Balears</w:t>
      </w:r>
    </w:p>
    <w:sectPr w:rsidR="00FB0778" w:rsidRPr="00B227B5" w:rsidSect="00B227B5">
      <w:headerReference w:type="first" r:id="rId7"/>
      <w:pgSz w:w="11906" w:h="16838"/>
      <w:pgMar w:top="1701" w:right="170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1A3" w:rsidRDefault="007B61A3">
      <w:r>
        <w:separator/>
      </w:r>
    </w:p>
  </w:endnote>
  <w:endnote w:type="continuationSeparator" w:id="0">
    <w:p w:rsidR="007B61A3" w:rsidRDefault="007B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1A3" w:rsidRDefault="007B61A3">
      <w:r>
        <w:separator/>
      </w:r>
    </w:p>
  </w:footnote>
  <w:footnote w:type="continuationSeparator" w:id="0">
    <w:p w:rsidR="007B61A3" w:rsidRDefault="007B6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1A3" w:rsidRDefault="007B61A3" w:rsidP="00B227B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lang w:val="ca-ES"/>
      </w:rPr>
    </w:pPr>
    <w:r>
      <w:rPr>
        <w:b/>
        <w:lang w:val="ca-ES"/>
      </w:rPr>
      <w:t>SOL·LICITUD DE TRANSMISSIÓ MORTIS CAUSA</w:t>
    </w:r>
  </w:p>
  <w:p w:rsidR="007B61A3" w:rsidRDefault="007B61A3" w:rsidP="00B227B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lang w:val="ca-ES"/>
      </w:rPr>
    </w:pPr>
    <w:r>
      <w:rPr>
        <w:b/>
        <w:lang w:val="ca-ES"/>
      </w:rPr>
      <w:t>DE LLICÈNCIA D’AUTOTAXI</w:t>
    </w:r>
  </w:p>
  <w:p w:rsidR="007B61A3" w:rsidRPr="00B227B5" w:rsidRDefault="007B61A3">
    <w:pPr>
      <w:pStyle w:val="Encabezado"/>
      <w:rPr>
        <w:lang w:val="ca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A170A"/>
    <w:multiLevelType w:val="hybridMultilevel"/>
    <w:tmpl w:val="2B560FB2"/>
    <w:lvl w:ilvl="0" w:tplc="8C36901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78"/>
    <w:rsid w:val="000065C6"/>
    <w:rsid w:val="00045A56"/>
    <w:rsid w:val="000674D1"/>
    <w:rsid w:val="00136427"/>
    <w:rsid w:val="001678E2"/>
    <w:rsid w:val="002C5345"/>
    <w:rsid w:val="003A604E"/>
    <w:rsid w:val="003E6B4C"/>
    <w:rsid w:val="00414761"/>
    <w:rsid w:val="004255E7"/>
    <w:rsid w:val="004F294E"/>
    <w:rsid w:val="00534901"/>
    <w:rsid w:val="006146ED"/>
    <w:rsid w:val="00625318"/>
    <w:rsid w:val="006332B8"/>
    <w:rsid w:val="006D170B"/>
    <w:rsid w:val="006F26CB"/>
    <w:rsid w:val="007B4295"/>
    <w:rsid w:val="007B61A3"/>
    <w:rsid w:val="008040F9"/>
    <w:rsid w:val="008059B9"/>
    <w:rsid w:val="00811354"/>
    <w:rsid w:val="00826314"/>
    <w:rsid w:val="009955CE"/>
    <w:rsid w:val="00A80952"/>
    <w:rsid w:val="00AC088A"/>
    <w:rsid w:val="00B227B5"/>
    <w:rsid w:val="00B47617"/>
    <w:rsid w:val="00C057C2"/>
    <w:rsid w:val="00E26B3A"/>
    <w:rsid w:val="00EB02E4"/>
    <w:rsid w:val="00ED2DFB"/>
    <w:rsid w:val="00F01982"/>
    <w:rsid w:val="00FB0778"/>
    <w:rsid w:val="00FB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5:docId w15:val="{D16E6404-5587-41FF-854B-EB49A1DE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A56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045A5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right"/>
      <w:outlineLvl w:val="0"/>
    </w:pPr>
    <w:rPr>
      <w:b/>
      <w:bCs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045A56"/>
    <w:rPr>
      <w:rFonts w:ascii="Cambria" w:hAnsi="Cambria" w:cs="Cambria"/>
      <w:b/>
      <w:bCs/>
      <w:kern w:val="32"/>
      <w:sz w:val="32"/>
      <w:szCs w:val="32"/>
    </w:rPr>
  </w:style>
  <w:style w:type="paragraph" w:styleId="Encabezado">
    <w:name w:val="header"/>
    <w:basedOn w:val="Normal"/>
    <w:link w:val="EncabezadoCar"/>
    <w:uiPriority w:val="99"/>
    <w:rsid w:val="00045A5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5A56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045A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5A56"/>
    <w:rPr>
      <w:rFonts w:ascii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rsid w:val="00045A56"/>
    <w:pPr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45A56"/>
    <w:rPr>
      <w:rFonts w:ascii="Times New Roman" w:hAnsi="Times New Roman" w:cs="Times New Roman"/>
      <w:sz w:val="24"/>
      <w:szCs w:val="24"/>
      <w:lang w:val="es-ES_tradnl"/>
    </w:rPr>
  </w:style>
  <w:style w:type="paragraph" w:customStyle="1" w:styleId="Default">
    <w:name w:val="Default"/>
    <w:uiPriority w:val="99"/>
    <w:rsid w:val="00045A56"/>
    <w:pPr>
      <w:autoSpaceDE w:val="0"/>
      <w:autoSpaceDN w:val="0"/>
      <w:adjustRightInd w:val="0"/>
    </w:pPr>
    <w:rPr>
      <w:rFonts w:ascii="Arial Unicode MS" w:eastAsia="Arial Unicode MS" w:hAnsi="Times New Roman" w:cs="Arial Unicode MS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625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25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A75743A8</Template>
  <TotalTime>0</TotalTime>
  <Pages>2</Pages>
  <Words>546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 D’ALCALDIA</vt:lpstr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 D’ALCALDIA</dc:title>
  <dc:creator>sfernandez</dc:creator>
  <cp:lastModifiedBy>Aina Truyol Fiol</cp:lastModifiedBy>
  <cp:revision>2</cp:revision>
  <cp:lastPrinted>2015-06-19T08:34:00Z</cp:lastPrinted>
  <dcterms:created xsi:type="dcterms:W3CDTF">2025-03-06T11:30:00Z</dcterms:created>
  <dcterms:modified xsi:type="dcterms:W3CDTF">2025-03-06T11:30:00Z</dcterms:modified>
</cp:coreProperties>
</file>