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B8D" w:rsidRPr="003B4B8D" w:rsidRDefault="003B4B8D" w:rsidP="003B4B8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3B4B8D">
        <w:rPr>
          <w:rFonts w:ascii="Arial" w:eastAsia="Times New Roman" w:hAnsi="Arial" w:cs="Arial"/>
          <w:color w:val="000000"/>
          <w:lang w:eastAsia="es-ES"/>
        </w:rPr>
        <w:t>Procedimiento selectivo para cubrir 2 plazas de peones de limpieza de dependencias</w:t>
      </w:r>
    </w:p>
    <w:p w:rsidR="003B4B8D" w:rsidRPr="003B4B8D" w:rsidRDefault="003B4B8D" w:rsidP="003B4B8D">
      <w:pPr>
        <w:pStyle w:val="NormalWeb"/>
        <w:spacing w:after="159" w:line="259" w:lineRule="auto"/>
        <w:jc w:val="both"/>
        <w:rPr>
          <w:sz w:val="22"/>
          <w:szCs w:val="22"/>
          <w:lang w:val="ca-ES"/>
        </w:rPr>
      </w:pPr>
      <w:r w:rsidRPr="003B4B8D">
        <w:rPr>
          <w:rFonts w:ascii="Arial" w:hAnsi="Arial" w:cs="Arial"/>
          <w:b/>
          <w:bCs/>
          <w:sz w:val="22"/>
          <w:szCs w:val="22"/>
        </w:rPr>
        <w:t>Fase de oposición: máximo 70 puntos</w:t>
      </w:r>
    </w:p>
    <w:p w:rsidR="003B4B8D" w:rsidRPr="003B4B8D" w:rsidRDefault="003B4B8D" w:rsidP="003B4B8D">
      <w:pPr>
        <w:pStyle w:val="NormalWeb"/>
        <w:spacing w:after="159" w:line="259" w:lineRule="auto"/>
        <w:jc w:val="both"/>
        <w:rPr>
          <w:sz w:val="22"/>
          <w:szCs w:val="22"/>
          <w:lang w:val="ca-ES"/>
        </w:rPr>
      </w:pPr>
      <w:r w:rsidRPr="003B4B8D">
        <w:rPr>
          <w:rFonts w:ascii="Arial" w:hAnsi="Arial" w:cs="Arial"/>
          <w:b/>
          <w:bCs/>
          <w:sz w:val="22"/>
          <w:szCs w:val="22"/>
        </w:rPr>
        <w:t>Primer ejercicio</w:t>
      </w:r>
      <w:r w:rsidRPr="003B4B8D">
        <w:rPr>
          <w:rFonts w:ascii="Arial" w:hAnsi="Arial" w:cs="Arial"/>
          <w:sz w:val="22"/>
          <w:szCs w:val="22"/>
        </w:rPr>
        <w:t>: de carácter obligatorio y eliminatorio</w:t>
      </w:r>
    </w:p>
    <w:p w:rsidR="003B4B8D" w:rsidRPr="003B4B8D" w:rsidRDefault="003B4B8D" w:rsidP="003B4B8D">
      <w:pPr>
        <w:pStyle w:val="NormalWeb"/>
        <w:spacing w:after="159" w:line="259" w:lineRule="auto"/>
        <w:jc w:val="both"/>
        <w:rPr>
          <w:sz w:val="22"/>
          <w:szCs w:val="22"/>
          <w:lang w:val="ca-ES"/>
        </w:rPr>
      </w:pPr>
      <w:r w:rsidRPr="003B4B8D">
        <w:rPr>
          <w:rFonts w:ascii="Arial" w:hAnsi="Arial" w:cs="Arial"/>
          <w:sz w:val="22"/>
          <w:szCs w:val="22"/>
        </w:rPr>
        <w:t>Consistirá en responder a un cuestionario de veinte (20) preguntas con respuestas alternativas sobre el contenido del temario que figura a continuación. Respecto a la puntuación, se valorará la respuesta correcta con 1'75 puntos; la incorrecta, tanto si lo es por haber dejado las cuatro opciones en blanco como por señalar más de una respuesta, no tendrá valoración; y la pregunta con respuesta errónea se penalizará con un tercio del valor asignado a la respuesta correcta (0,58).</w:t>
      </w:r>
    </w:p>
    <w:p w:rsidR="003B4B8D" w:rsidRPr="003B4B8D" w:rsidRDefault="003B4B8D" w:rsidP="003B4B8D">
      <w:pPr>
        <w:pStyle w:val="NormalWeb"/>
        <w:spacing w:after="159" w:line="259" w:lineRule="auto"/>
        <w:jc w:val="both"/>
        <w:rPr>
          <w:sz w:val="22"/>
          <w:szCs w:val="22"/>
          <w:lang w:val="ca-ES"/>
        </w:rPr>
      </w:pPr>
      <w:r w:rsidRPr="003B4B8D">
        <w:rPr>
          <w:rFonts w:ascii="Arial" w:hAnsi="Arial" w:cs="Arial"/>
          <w:sz w:val="22"/>
          <w:szCs w:val="22"/>
        </w:rPr>
        <w:t>Se calificará de 0 a 35 puntos. Para superar la prueba debe obtenerse al menos el 50% de la puntuación total.</w:t>
      </w:r>
    </w:p>
    <w:p w:rsidR="003B4B8D" w:rsidRPr="003B4B8D" w:rsidRDefault="003B4B8D" w:rsidP="003B4B8D">
      <w:pPr>
        <w:pStyle w:val="NormalWeb"/>
        <w:spacing w:after="159" w:line="259" w:lineRule="auto"/>
        <w:jc w:val="both"/>
        <w:rPr>
          <w:sz w:val="22"/>
          <w:szCs w:val="22"/>
          <w:lang w:val="ca-ES"/>
        </w:rPr>
      </w:pPr>
      <w:r w:rsidRPr="003B4B8D">
        <w:rPr>
          <w:rFonts w:ascii="Arial" w:hAnsi="Arial" w:cs="Arial"/>
          <w:sz w:val="22"/>
          <w:szCs w:val="22"/>
        </w:rPr>
        <w:t>Tiempo máximo: 40 minutos</w:t>
      </w:r>
    </w:p>
    <w:p w:rsidR="003B4B8D" w:rsidRPr="003B4B8D" w:rsidRDefault="003B4B8D" w:rsidP="003B4B8D">
      <w:pPr>
        <w:pStyle w:val="NormalWeb"/>
        <w:spacing w:after="159" w:line="240" w:lineRule="auto"/>
        <w:jc w:val="both"/>
        <w:rPr>
          <w:sz w:val="22"/>
          <w:szCs w:val="22"/>
          <w:lang w:val="ca-ES"/>
        </w:rPr>
      </w:pPr>
      <w:r w:rsidRPr="003B4B8D">
        <w:rPr>
          <w:rFonts w:ascii="Arial" w:hAnsi="Arial" w:cs="Arial"/>
          <w:b/>
          <w:bCs/>
          <w:sz w:val="22"/>
          <w:szCs w:val="22"/>
        </w:rPr>
        <w:t>Temario</w:t>
      </w:r>
    </w:p>
    <w:p w:rsidR="003B4B8D" w:rsidRPr="003B4B8D" w:rsidRDefault="003B4B8D" w:rsidP="003B4B8D">
      <w:pPr>
        <w:pStyle w:val="NormalWeb"/>
        <w:spacing w:after="159" w:line="240" w:lineRule="auto"/>
        <w:jc w:val="both"/>
        <w:rPr>
          <w:sz w:val="22"/>
          <w:szCs w:val="22"/>
          <w:lang w:val="ca-ES"/>
        </w:rPr>
      </w:pPr>
      <w:r w:rsidRPr="003B4B8D">
        <w:rPr>
          <w:rFonts w:ascii="Arial" w:hAnsi="Arial" w:cs="Arial"/>
          <w:sz w:val="22"/>
          <w:szCs w:val="22"/>
        </w:rPr>
        <w:t>1. Limpieza, tratamiento y mantenimiento de suelos, paredes y techos en edificios y locales: técnicas de limpieza básicas. Desarrollo de los procesos de limpieza. Gestión y tratamiento de residuos.</w:t>
      </w:r>
    </w:p>
    <w:p w:rsidR="003B4B8D" w:rsidRPr="003B4B8D" w:rsidRDefault="003B4B8D" w:rsidP="003B4B8D">
      <w:pPr>
        <w:pStyle w:val="NormalWeb"/>
        <w:spacing w:after="159" w:line="259" w:lineRule="auto"/>
        <w:jc w:val="both"/>
        <w:rPr>
          <w:sz w:val="22"/>
          <w:szCs w:val="22"/>
          <w:lang w:val="ca-ES"/>
        </w:rPr>
      </w:pPr>
      <w:r w:rsidRPr="003B4B8D">
        <w:rPr>
          <w:rFonts w:ascii="Arial" w:hAnsi="Arial" w:cs="Arial"/>
          <w:sz w:val="22"/>
          <w:szCs w:val="22"/>
        </w:rPr>
        <w:t>2. Limpieza del mobiliario interior: aplicación de productos de limpieza de mobiliario. Técnicas de limpieza de mobiliario. Técnicas de limpieza y desinfección de aseos. Procesos de gestión y tratamiento de residuos en la limpieza de mobiliario.</w:t>
      </w:r>
    </w:p>
    <w:p w:rsidR="003B4B8D" w:rsidRPr="003B4B8D" w:rsidRDefault="003B4B8D" w:rsidP="003B4B8D">
      <w:pPr>
        <w:pStyle w:val="NormalWeb"/>
        <w:spacing w:after="159" w:line="259" w:lineRule="auto"/>
        <w:jc w:val="both"/>
        <w:rPr>
          <w:sz w:val="22"/>
          <w:szCs w:val="22"/>
          <w:lang w:val="ca-ES"/>
        </w:rPr>
      </w:pPr>
      <w:r w:rsidRPr="003B4B8D">
        <w:rPr>
          <w:rFonts w:ascii="Arial" w:hAnsi="Arial" w:cs="Arial"/>
          <w:sz w:val="22"/>
          <w:szCs w:val="22"/>
        </w:rPr>
        <w:t>3. Limpieza de cristales en edificios y locales. Técnicas de limpieza de cristales. Utilización del equipamiento básico para la limpieza de superficies acristaladas.</w:t>
      </w:r>
    </w:p>
    <w:p w:rsidR="003B4B8D" w:rsidRPr="003B4B8D" w:rsidRDefault="003B4B8D" w:rsidP="003B4B8D">
      <w:pPr>
        <w:pStyle w:val="NormalWeb"/>
        <w:spacing w:after="159" w:line="259" w:lineRule="auto"/>
        <w:jc w:val="both"/>
        <w:rPr>
          <w:sz w:val="22"/>
          <w:szCs w:val="22"/>
          <w:lang w:val="ca-ES"/>
        </w:rPr>
      </w:pPr>
      <w:r w:rsidRPr="003B4B8D">
        <w:rPr>
          <w:rFonts w:ascii="Arial" w:hAnsi="Arial" w:cs="Arial"/>
          <w:sz w:val="22"/>
          <w:szCs w:val="22"/>
        </w:rPr>
        <w:t>4. Técnicas y procedimientos de limpieza con utilización de maquinaria. Limpieza con máquinas: clasificación, componentes y mantenimiento. Utilización de productos de limpieza: identificación, propiedades y almacenamiento. Procesos de limpieza con maquinaria. Selección, utilización y conservación de útiles, herramientas y accesorios.</w:t>
      </w:r>
    </w:p>
    <w:p w:rsidR="003B4B8D" w:rsidRPr="003B4B8D" w:rsidRDefault="003B4B8D" w:rsidP="003B4B8D">
      <w:pPr>
        <w:pStyle w:val="NormalWeb"/>
        <w:spacing w:after="159" w:line="259" w:lineRule="auto"/>
        <w:jc w:val="both"/>
        <w:rPr>
          <w:sz w:val="22"/>
          <w:szCs w:val="22"/>
          <w:lang w:val="ca-ES"/>
        </w:rPr>
      </w:pPr>
      <w:r w:rsidRPr="003B4B8D">
        <w:rPr>
          <w:rFonts w:ascii="Arial" w:hAnsi="Arial" w:cs="Arial"/>
          <w:sz w:val="22"/>
          <w:szCs w:val="22"/>
        </w:rPr>
        <w:t>5. Aplicación y seguimiento de medidas de prevención de riesgos laborales en la limpieza, tratamiento y mantenimiento de suelos, paredes y techos en edificios y locales y en la limpieza de mobiliario.</w:t>
      </w:r>
    </w:p>
    <w:p w:rsidR="003B4B8D" w:rsidRPr="003B4B8D" w:rsidRDefault="003B4B8D" w:rsidP="003B4B8D">
      <w:pPr>
        <w:pStyle w:val="NormalWeb"/>
        <w:spacing w:after="159" w:line="259" w:lineRule="auto"/>
        <w:rPr>
          <w:sz w:val="22"/>
          <w:szCs w:val="22"/>
          <w:lang w:val="ca-ES"/>
        </w:rPr>
      </w:pPr>
      <w:r w:rsidRPr="003B4B8D">
        <w:rPr>
          <w:rFonts w:ascii="Arial" w:hAnsi="Arial" w:cs="Arial"/>
          <w:sz w:val="22"/>
          <w:szCs w:val="22"/>
        </w:rPr>
        <w:t>6. Medidas relacionadas con la seguridad y la salud de los trabajadores/as en la limpieza de cristales y en la limpieza con máquinas.</w:t>
      </w:r>
    </w:p>
    <w:p w:rsidR="00765A03" w:rsidRDefault="00765A03" w:rsidP="00765A03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 </w:t>
      </w:r>
    </w:p>
    <w:p w:rsidR="003B4B8D" w:rsidRDefault="003B4B8D" w:rsidP="00765A03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3B4B8D" w:rsidRPr="00D73A56" w:rsidRDefault="003B4B8D" w:rsidP="00765A03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765A03" w:rsidRPr="00D73A56" w:rsidRDefault="00765A03" w:rsidP="00765A03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> </w:t>
      </w:r>
    </w:p>
    <w:p w:rsidR="00765A03" w:rsidRPr="00D73A56" w:rsidRDefault="00765A03" w:rsidP="00765A03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1.</w:t>
      </w:r>
      <w:r w:rsidR="001C5A68"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El óxido</w:t>
      </w: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</w:t>
      </w:r>
      <w:r w:rsidR="00B34AD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los pasamanos </w:t>
      </w: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de acero inoxidable se limpia con:</w:t>
      </w:r>
    </w:p>
    <w:p w:rsidR="00765A03" w:rsidRPr="00D73A56" w:rsidRDefault="00765A03" w:rsidP="00765A03">
      <w:pPr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a. Una </w:t>
      </w:r>
      <w:r w:rsidR="00006441"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g</w:t>
      </w: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amu</w:t>
      </w:r>
      <w:r w:rsidR="00006441"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z</w:t>
      </w: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 de algodón y limpi</w:t>
      </w:r>
      <w:r w:rsidR="001C5A68"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</w:t>
      </w: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metales.</w:t>
      </w:r>
    </w:p>
    <w:p w:rsidR="00765A03" w:rsidRPr="00D73A56" w:rsidRDefault="00765A03" w:rsidP="00765A03">
      <w:pPr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b. Un pincel y aguarrás.</w:t>
      </w:r>
    </w:p>
    <w:p w:rsidR="00765A03" w:rsidRPr="00D73A56" w:rsidRDefault="00765A03" w:rsidP="00765A03">
      <w:pPr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c. Un </w:t>
      </w:r>
      <w:r w:rsidR="001C5A68"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estropajo </w:t>
      </w: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y desengrasante.</w:t>
      </w:r>
    </w:p>
    <w:p w:rsidR="00765A03" w:rsidRPr="00D73A56" w:rsidRDefault="00765A03" w:rsidP="00765A03">
      <w:pPr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d. Una espátula y una solución de vinagre y aceite.</w:t>
      </w:r>
    </w:p>
    <w:p w:rsidR="00765A03" w:rsidRPr="00D73A56" w:rsidRDefault="00765A03" w:rsidP="00765A03">
      <w:pPr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</w:p>
    <w:p w:rsidR="00765A03" w:rsidRPr="00D73A56" w:rsidRDefault="00765A03" w:rsidP="00765A03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2.</w:t>
      </w:r>
      <w:r w:rsidR="001C5A68"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Para limpiar un </w:t>
      </w:r>
      <w:r w:rsidR="00006441"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suelo</w:t>
      </w: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</w:t>
      </w:r>
      <w:r w:rsidR="001C5A68"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gres </w:t>
      </w: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lleno de polvo, arena o tierra, lo mejor es:</w:t>
      </w:r>
    </w:p>
    <w:p w:rsidR="00765A03" w:rsidRPr="00D73A56" w:rsidRDefault="001C5A68" w:rsidP="00765A03">
      <w:pPr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a. Utilizar una escoba</w:t>
      </w:r>
      <w:r w:rsidR="00765A03"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y un</w:t>
      </w:r>
      <w:r w:rsid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 pala</w:t>
      </w:r>
      <w:r w:rsidR="00765A03"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765A03" w:rsidRPr="00D73A56" w:rsidRDefault="00765A03" w:rsidP="00765A03">
      <w:pPr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b. Fregar directamente con fregona, </w:t>
      </w:r>
      <w:r w:rsidR="00006441"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cubo</w:t>
      </w: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y detergente neutro.</w:t>
      </w:r>
    </w:p>
    <w:p w:rsidR="00D73A56" w:rsidRDefault="00765A03" w:rsidP="00D73A56">
      <w:pPr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c. Pasar</w:t>
      </w:r>
      <w:r w:rsid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la mopa</w:t>
      </w: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y </w:t>
      </w:r>
      <w:r w:rsid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después recoger</w:t>
      </w: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los restos.</w:t>
      </w:r>
    </w:p>
    <w:p w:rsidR="00765A03" w:rsidRPr="00D73A56" w:rsidRDefault="00D73A56" w:rsidP="00D73A56">
      <w:pPr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d. </w:t>
      </w:r>
      <w:r w:rsidR="00765A03"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Lo más efectivo es pasar un aspirador de polvo y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después </w:t>
      </w:r>
      <w:r w:rsidR="00765A03"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frotar para quitar los restos.</w:t>
      </w:r>
    </w:p>
    <w:p w:rsidR="00765A03" w:rsidRPr="00D73A56" w:rsidRDefault="00765A03" w:rsidP="00765A03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</w:p>
    <w:p w:rsidR="00765A03" w:rsidRPr="00D73A56" w:rsidRDefault="00765A03" w:rsidP="00765A03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3. Escoge la respuesta errónea:</w:t>
      </w:r>
    </w:p>
    <w:p w:rsidR="00765A03" w:rsidRPr="00D73A56" w:rsidRDefault="00765A03" w:rsidP="00765A03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Para limpiar inodoros a diario, </w:t>
      </w:r>
      <w:r w:rsid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hay que </w:t>
      </w: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utilizar un producto decapante</w:t>
      </w:r>
      <w:r w:rsid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seguido de</w:t>
      </w: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un desinfectante con ácidos.</w:t>
      </w:r>
    </w:p>
    <w:p w:rsidR="00765A03" w:rsidRPr="00D73A56" w:rsidRDefault="00765A03" w:rsidP="00765A03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Para limpiar inodoros a diario, </w:t>
      </w:r>
      <w:r w:rsid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hay que </w:t>
      </w: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utilizar un desinfectante, y los ácidos cuando sea imprescindible.</w:t>
      </w:r>
    </w:p>
    <w:p w:rsidR="00765A03" w:rsidRPr="00D73A56" w:rsidRDefault="00D73A56" w:rsidP="00765A03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Deben limpiarse l</w:t>
      </w:r>
      <w:r w:rsidR="00006441"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os lavabos e inodoro</w:t>
      </w:r>
      <w:r w:rsidR="00765A03"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 a diario.</w:t>
      </w:r>
    </w:p>
    <w:p w:rsidR="00765A03" w:rsidRPr="00D73A56" w:rsidRDefault="00765A03" w:rsidP="00765A03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Siempre que </w:t>
      </w:r>
      <w:r w:rsid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</w:t>
      </w: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limpi</w:t>
      </w:r>
      <w:r w:rsid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en</w:t>
      </w: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los baños </w:t>
      </w:r>
      <w:r w:rsid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debe </w:t>
      </w: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utilizar</w:t>
      </w:r>
      <w:r w:rsid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se</w:t>
      </w: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un desinfectante.</w:t>
      </w:r>
    </w:p>
    <w:p w:rsidR="00765A03" w:rsidRPr="00D73A56" w:rsidRDefault="00765A03" w:rsidP="00765A03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 </w:t>
      </w:r>
    </w:p>
    <w:p w:rsidR="00765A03" w:rsidRPr="00D73A56" w:rsidRDefault="00765A03" w:rsidP="00765A03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4. ¿P</w:t>
      </w:r>
      <w:r w:rsidR="00006441"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</w:t>
      </w: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</w:t>
      </w:r>
      <w:r w:rsidR="00006441"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</w:t>
      </w: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qué tarea de limpieza podríamos utilizar una mezcla de agua y vinagre?</w:t>
      </w:r>
    </w:p>
    <w:p w:rsidR="00765A03" w:rsidRPr="00D73A56" w:rsidRDefault="008F29FE" w:rsidP="00765A03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Quitar una m</w:t>
      </w:r>
      <w:r w:rsidR="00765A03"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ancha de aceite a un tejido.</w:t>
      </w:r>
    </w:p>
    <w:p w:rsidR="00765A03" w:rsidRPr="00D73A56" w:rsidRDefault="008F29FE" w:rsidP="00765A03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Limpiar c</w:t>
      </w:r>
      <w:r w:rsidR="00765A03"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ristales y espejos.</w:t>
      </w:r>
    </w:p>
    <w:p w:rsidR="00765A03" w:rsidRPr="00D73A56" w:rsidRDefault="008F29FE" w:rsidP="00765A03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Quitar t</w:t>
      </w:r>
      <w:r w:rsidR="00765A03"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inta a paredes.</w:t>
      </w:r>
    </w:p>
    <w:p w:rsidR="00765A03" w:rsidRPr="00D73A56" w:rsidRDefault="00765A03" w:rsidP="00765A03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Fregar mármol.</w:t>
      </w:r>
    </w:p>
    <w:p w:rsidR="00765A03" w:rsidRPr="00D73A56" w:rsidRDefault="00765A03" w:rsidP="00765A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</w:p>
    <w:p w:rsidR="00765A03" w:rsidRPr="00D73A56" w:rsidRDefault="00765A03" w:rsidP="00765A03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¿Qu</w:t>
      </w:r>
      <w:r w:rsidR="00006441"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é</w:t>
      </w: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es un bastidor de mopa?</w:t>
      </w:r>
    </w:p>
    <w:p w:rsidR="00765A03" w:rsidRPr="00D73A56" w:rsidRDefault="00765A03" w:rsidP="00765A03">
      <w:pPr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Es la estructura, normalmente metálica, donde c</w:t>
      </w:r>
      <w:r w:rsidR="008F29F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olocaremos el recambio o flecos</w:t>
      </w: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765A03" w:rsidRPr="00D73A56" w:rsidRDefault="00765A03" w:rsidP="00765A03">
      <w:pPr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Es la funda </w:t>
      </w:r>
      <w:r w:rsidR="008F29F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que se utiliza </w:t>
      </w: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para preservar la mopa del polvo.</w:t>
      </w:r>
    </w:p>
    <w:p w:rsidR="00765A03" w:rsidRPr="00D73A56" w:rsidRDefault="00765A03" w:rsidP="00765A03">
      <w:pPr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Es el mango para coger la mopa.</w:t>
      </w:r>
    </w:p>
    <w:p w:rsidR="00765A03" w:rsidRPr="00D73A56" w:rsidRDefault="00765A03" w:rsidP="00765A03">
      <w:pPr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Es un detergente especial que se utiliza para desinfectar las mopas.</w:t>
      </w:r>
    </w:p>
    <w:p w:rsidR="00765A03" w:rsidRPr="00D73A56" w:rsidRDefault="00765A03" w:rsidP="00D64BF8">
      <w:pPr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 </w:t>
      </w:r>
    </w:p>
    <w:p w:rsidR="00765A03" w:rsidRPr="00D73A56" w:rsidRDefault="00765A03" w:rsidP="00765A03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¿Qué función bás</w:t>
      </w:r>
      <w:r w:rsidR="008F29F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ica tiene un aspirador de polvo y </w:t>
      </w: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agua?</w:t>
      </w:r>
    </w:p>
    <w:p w:rsidR="00765A03" w:rsidRPr="00D73A56" w:rsidRDefault="00765A03" w:rsidP="00765A03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Aspirar agua.</w:t>
      </w:r>
    </w:p>
    <w:p w:rsidR="00765A03" w:rsidRPr="00D73A56" w:rsidRDefault="00765A03" w:rsidP="00765A03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Aspirar polvo.</w:t>
      </w:r>
    </w:p>
    <w:p w:rsidR="00765A03" w:rsidRPr="00D73A56" w:rsidRDefault="00765A03" w:rsidP="00765A03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Aspirar agua y polvo.</w:t>
      </w:r>
    </w:p>
    <w:p w:rsidR="00765A03" w:rsidRPr="00D73A56" w:rsidRDefault="00765A03" w:rsidP="00765A03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No existe este tipo de aspirador.</w:t>
      </w:r>
    </w:p>
    <w:p w:rsidR="00D64BF8" w:rsidRPr="00D73A56" w:rsidRDefault="00765A03" w:rsidP="00765A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</w:p>
    <w:p w:rsidR="00765A03" w:rsidRPr="00D73A56" w:rsidRDefault="008F29FE" w:rsidP="00765A03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>¿Cuál</w:t>
      </w:r>
      <w:r w:rsidR="00765A03"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las siguientes mezclas de productos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se puede realizar sin peligro</w:t>
      </w:r>
      <w:r w:rsidR="00765A03"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?</w:t>
      </w:r>
    </w:p>
    <w:p w:rsidR="00765A03" w:rsidRPr="00D73A56" w:rsidRDefault="00006441" w:rsidP="00765A03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Salfumá</w:t>
      </w:r>
      <w:r w:rsidR="00765A03"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</w:t>
      </w:r>
      <w:proofErr w:type="spellEnd"/>
      <w:r w:rsidR="00765A03"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y amoníaco.</w:t>
      </w:r>
    </w:p>
    <w:p w:rsidR="00765A03" w:rsidRPr="00D73A56" w:rsidRDefault="00765A03" w:rsidP="00765A03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Amoníaco y lejía.</w:t>
      </w:r>
    </w:p>
    <w:p w:rsidR="00765A03" w:rsidRPr="00D73A56" w:rsidRDefault="00765A03" w:rsidP="00765A03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Limpiador neutro y lejía.</w:t>
      </w:r>
    </w:p>
    <w:p w:rsidR="00765A03" w:rsidRPr="00D73A56" w:rsidRDefault="00D917D5" w:rsidP="00765A03">
      <w:pPr>
        <w:spacing w:after="0" w:line="240" w:lineRule="auto"/>
        <w:ind w:left="732" w:firstLine="348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d.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Lejía</w:t>
      </w:r>
      <w:r w:rsidR="00765A03"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y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</w:t>
      </w: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alfumán</w:t>
      </w:r>
      <w:r w:rsidR="00765A03"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765A03" w:rsidRPr="00D73A56" w:rsidRDefault="00765A03" w:rsidP="00765A03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</w:p>
    <w:p w:rsidR="00765A03" w:rsidRPr="00D73A56" w:rsidRDefault="00D917D5" w:rsidP="00765A03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¿</w:t>
      </w:r>
      <w:r w:rsidR="00765A03"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Cómo limpiar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bombillas o fluorescentes?</w:t>
      </w:r>
    </w:p>
    <w:p w:rsidR="00765A03" w:rsidRPr="00D73A56" w:rsidRDefault="00D917D5" w:rsidP="00765A03">
      <w:pPr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Con la luz encendida</w:t>
      </w:r>
      <w:r w:rsidR="00765A03"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porque el cal</w:t>
      </w:r>
      <w:r w:rsidR="00006441"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</w:t>
      </w:r>
      <w:r w:rsidR="00765A03"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 hace que la suciedad se deshaga más bien.</w:t>
      </w:r>
    </w:p>
    <w:p w:rsidR="00765A03" w:rsidRPr="00D73A56" w:rsidRDefault="00D917D5" w:rsidP="00765A03">
      <w:pPr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Con</w:t>
      </w:r>
      <w:r w:rsidR="00765A03"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una solución de agua y amon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í</w:t>
      </w:r>
      <w:r w:rsidR="00765A03"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aco.</w:t>
      </w:r>
    </w:p>
    <w:p w:rsidR="00765A03" w:rsidRPr="00D73A56" w:rsidRDefault="00765A03" w:rsidP="00765A03">
      <w:pPr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Primero </w:t>
      </w:r>
      <w:r w:rsidR="00D917D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hay que</w:t>
      </w: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apagar la luz y esperar a que esté completamente fría. </w:t>
      </w:r>
      <w:r w:rsidR="00D917D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Después, </w:t>
      </w: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depend</w:t>
      </w:r>
      <w:r w:rsidR="00D917D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iendo</w:t>
      </w: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del tipo de suciedad que tenga</w:t>
      </w:r>
      <w:r w:rsidR="00D917D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</w:t>
      </w: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se procederá a su limpieza.</w:t>
      </w:r>
    </w:p>
    <w:p w:rsidR="00765A03" w:rsidRPr="00D73A56" w:rsidRDefault="00765A03" w:rsidP="00765A03">
      <w:pPr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Las bombillas y fluorescentes no se limpian porque pod</w:t>
      </w:r>
      <w:r w:rsidR="00D917D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rían</w:t>
      </w: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cortocircuitar.</w:t>
      </w:r>
    </w:p>
    <w:p w:rsidR="00765A03" w:rsidRPr="00D73A56" w:rsidRDefault="00765A03" w:rsidP="00765A03">
      <w:pPr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</w:p>
    <w:p w:rsidR="00765A03" w:rsidRPr="00D73A56" w:rsidRDefault="00765A03" w:rsidP="00D64B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9. Escoge la respuesta correcta:</w:t>
      </w:r>
    </w:p>
    <w:p w:rsidR="00765A03" w:rsidRPr="00D73A56" w:rsidRDefault="00765A03" w:rsidP="00765A03">
      <w:pPr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Los productos de limpieza se clasifican en ácidos, neutros y alcalinos.</w:t>
      </w:r>
    </w:p>
    <w:p w:rsidR="00765A03" w:rsidRPr="00D73A56" w:rsidRDefault="00765A03" w:rsidP="00765A03">
      <w:pPr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Un producto ácido sería el salfumán.</w:t>
      </w:r>
    </w:p>
    <w:p w:rsidR="00765A03" w:rsidRPr="00D73A56" w:rsidRDefault="00765A03" w:rsidP="00765A03">
      <w:pPr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Un producto alcalino sería el amoniaco.</w:t>
      </w:r>
    </w:p>
    <w:p w:rsidR="00765A03" w:rsidRPr="00D73A56" w:rsidRDefault="00765A03" w:rsidP="00765A03">
      <w:pPr>
        <w:spacing w:after="0" w:line="240" w:lineRule="auto"/>
        <w:ind w:left="1440" w:hanging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d. A mayor cantidad de producto utilizado, mejores resultados</w:t>
      </w:r>
      <w:r w:rsidR="00D917D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765A03" w:rsidRPr="00D73A56" w:rsidRDefault="00765A03" w:rsidP="00765A03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 </w:t>
      </w:r>
    </w:p>
    <w:p w:rsidR="00765A03" w:rsidRPr="00D73A56" w:rsidRDefault="00765A03" w:rsidP="00765A03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10. Los productos de limpieza ecológicos:</w:t>
      </w:r>
    </w:p>
    <w:p w:rsidR="00765A03" w:rsidRPr="00D73A56" w:rsidRDefault="00765A03" w:rsidP="00765A03">
      <w:pPr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Son menos efectivos que los demás.</w:t>
      </w:r>
    </w:p>
    <w:p w:rsidR="00765A03" w:rsidRPr="00D73A56" w:rsidRDefault="00765A03" w:rsidP="00765A03">
      <w:pPr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Son de obligada utilización en la mayoría de empresas.</w:t>
      </w:r>
    </w:p>
    <w:p w:rsidR="00765A03" w:rsidRPr="00D73A56" w:rsidRDefault="00D917D5" w:rsidP="00765A03">
      <w:pPr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Nunca se mezclarán con agua</w:t>
      </w:r>
      <w:r w:rsidR="00765A03"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puesto</w:t>
      </w:r>
      <w:r w:rsidR="00765A03"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que ya vienen disueltos.</w:t>
      </w:r>
    </w:p>
    <w:p w:rsidR="00765A03" w:rsidRPr="00D73A56" w:rsidRDefault="00765A03" w:rsidP="00765A03">
      <w:pPr>
        <w:spacing w:after="0" w:line="240" w:lineRule="auto"/>
        <w:ind w:left="1440" w:hanging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d. Son menos agresivos con el medio ambiente</w:t>
      </w:r>
      <w:r w:rsidR="00D917D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765A03" w:rsidRPr="00D73A56" w:rsidRDefault="00765A03" w:rsidP="00765A03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</w:p>
    <w:p w:rsidR="00765A03" w:rsidRPr="00D73A56" w:rsidRDefault="00765A03" w:rsidP="00765A03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</w:p>
    <w:p w:rsidR="00765A03" w:rsidRPr="00D73A56" w:rsidRDefault="00765A03" w:rsidP="00765A03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11. En general</w:t>
      </w:r>
      <w:r w:rsidR="00D917D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</w:t>
      </w: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los productos de limpieza provocan:</w:t>
      </w:r>
    </w:p>
    <w:p w:rsidR="00765A03" w:rsidRPr="00D73A56" w:rsidRDefault="00765A03" w:rsidP="00765A03">
      <w:pPr>
        <w:numPr>
          <w:ilvl w:val="1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Contaminación del agua.</w:t>
      </w:r>
    </w:p>
    <w:p w:rsidR="00765A03" w:rsidRPr="00D73A56" w:rsidRDefault="00765A03" w:rsidP="00765A03">
      <w:pPr>
        <w:numPr>
          <w:ilvl w:val="1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Contaminación de la atmósfera.</w:t>
      </w:r>
    </w:p>
    <w:p w:rsidR="00765A03" w:rsidRPr="00D73A56" w:rsidRDefault="00765A03" w:rsidP="00765A03">
      <w:pPr>
        <w:numPr>
          <w:ilvl w:val="1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Generan residuos peligrosos.</w:t>
      </w:r>
    </w:p>
    <w:p w:rsidR="00765A03" w:rsidRPr="00D73A56" w:rsidRDefault="00765A03" w:rsidP="00765A03">
      <w:pPr>
        <w:numPr>
          <w:ilvl w:val="1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Todas las respuestas son correctas.</w:t>
      </w:r>
    </w:p>
    <w:p w:rsidR="00765A03" w:rsidRPr="00D73A56" w:rsidRDefault="00765A03" w:rsidP="00765A03">
      <w:pPr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</w:p>
    <w:p w:rsidR="00765A03" w:rsidRPr="00D73A56" w:rsidRDefault="00765A03" w:rsidP="00765A03">
      <w:pPr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</w:p>
    <w:p w:rsidR="00765A03" w:rsidRPr="00D73A56" w:rsidRDefault="00765A03" w:rsidP="00765A03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¿Qué superficie se podría tratar</w:t>
      </w:r>
      <w:r w:rsidR="00D917D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</w:t>
      </w: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sin deteriorarla, con productos corrosivos?</w:t>
      </w:r>
    </w:p>
    <w:p w:rsidR="00765A03" w:rsidRPr="00D73A56" w:rsidRDefault="00765A03" w:rsidP="00765A03">
      <w:pPr>
        <w:numPr>
          <w:ilvl w:val="1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Gres.</w:t>
      </w:r>
    </w:p>
    <w:p w:rsidR="00765A03" w:rsidRPr="00D73A56" w:rsidRDefault="00765A03" w:rsidP="00765A03">
      <w:pPr>
        <w:numPr>
          <w:ilvl w:val="1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Mármol.</w:t>
      </w:r>
    </w:p>
    <w:p w:rsidR="00765A03" w:rsidRPr="00D73A56" w:rsidRDefault="00765A03" w:rsidP="00765A03">
      <w:pPr>
        <w:numPr>
          <w:ilvl w:val="1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Madera.</w:t>
      </w:r>
    </w:p>
    <w:p w:rsidR="00765A03" w:rsidRDefault="00765A03" w:rsidP="00765A03">
      <w:pPr>
        <w:numPr>
          <w:ilvl w:val="1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Hormigón pulido.</w:t>
      </w:r>
    </w:p>
    <w:p w:rsidR="003B4B8D" w:rsidRDefault="003B4B8D" w:rsidP="003B4B8D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bookmarkStart w:id="0" w:name="_GoBack"/>
      <w:bookmarkEnd w:id="0"/>
    </w:p>
    <w:p w:rsidR="00765A03" w:rsidRPr="00D917D5" w:rsidRDefault="00D917D5" w:rsidP="00D917D5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Se puede</w:t>
      </w:r>
      <w:r w:rsidR="00765A03" w:rsidRPr="00D917D5">
        <w:rPr>
          <w:rFonts w:ascii="Arial" w:hAnsi="Arial" w:cs="Arial"/>
          <w:color w:val="000000"/>
        </w:rPr>
        <w:t xml:space="preserve"> abrillantar</w:t>
      </w:r>
      <w:r>
        <w:rPr>
          <w:rFonts w:ascii="Arial" w:hAnsi="Arial" w:cs="Arial"/>
          <w:color w:val="000000"/>
        </w:rPr>
        <w:t xml:space="preserve"> con</w:t>
      </w:r>
      <w:r w:rsidR="00765A03" w:rsidRPr="00D917D5">
        <w:rPr>
          <w:rFonts w:ascii="Arial" w:hAnsi="Arial" w:cs="Arial"/>
          <w:color w:val="000000"/>
        </w:rPr>
        <w:t>:</w:t>
      </w:r>
    </w:p>
    <w:p w:rsidR="00765A03" w:rsidRPr="00D73A56" w:rsidRDefault="00D917D5" w:rsidP="00765A03">
      <w:pPr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</w:t>
      </w:r>
      <w:r w:rsidR="00765A03"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áquinas rotativas (pulir).</w:t>
      </w:r>
    </w:p>
    <w:p w:rsidR="00765A03" w:rsidRPr="00D73A56" w:rsidRDefault="00765A03" w:rsidP="00765A03">
      <w:pPr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Ceras diluidas en agua.</w:t>
      </w:r>
    </w:p>
    <w:p w:rsidR="00765A03" w:rsidRPr="00D73A56" w:rsidRDefault="00D917D5" w:rsidP="00765A03">
      <w:pPr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</w:t>
      </w:r>
      <w:r w:rsidR="00765A03"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esincrustante mezclado con agua.</w:t>
      </w:r>
    </w:p>
    <w:p w:rsidR="00765A03" w:rsidRPr="00D73A56" w:rsidRDefault="00765A03" w:rsidP="00765A03">
      <w:pPr>
        <w:spacing w:after="0" w:line="240" w:lineRule="auto"/>
        <w:ind w:left="1440" w:hanging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d. Las respuestas a y b son correctas</w:t>
      </w:r>
      <w:r w:rsidR="00D917D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765A03" w:rsidRPr="00D73A56" w:rsidRDefault="00765A03" w:rsidP="00765A03">
      <w:pPr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</w:p>
    <w:p w:rsidR="00765A03" w:rsidRPr="00D73A56" w:rsidRDefault="00765A03" w:rsidP="00D917D5">
      <w:pPr>
        <w:spacing w:after="0" w:line="240" w:lineRule="auto"/>
        <w:ind w:left="372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14.</w:t>
      </w:r>
      <w:r w:rsidR="00D917D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Los restos de cal </w:t>
      </w:r>
      <w:r w:rsidR="00D917D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que </w:t>
      </w: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deja el agua en los grifos de los baños se pueden eliminar con:</w:t>
      </w:r>
    </w:p>
    <w:p w:rsidR="00765A03" w:rsidRPr="00D73A56" w:rsidRDefault="00765A03" w:rsidP="00765A03">
      <w:pPr>
        <w:spacing w:after="0" w:line="240" w:lineRule="auto"/>
        <w:ind w:left="372" w:firstLine="708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a.</w:t>
      </w:r>
      <w:r w:rsidR="00D917D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Salfumán.</w:t>
      </w:r>
    </w:p>
    <w:p w:rsidR="00765A03" w:rsidRPr="00D73A56" w:rsidRDefault="00765A03" w:rsidP="00765A03">
      <w:pPr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b. Desengrasante.</w:t>
      </w:r>
    </w:p>
    <w:p w:rsidR="00765A03" w:rsidRPr="00D73A56" w:rsidRDefault="00765A03" w:rsidP="00765A03">
      <w:pPr>
        <w:spacing w:after="0" w:line="240" w:lineRule="auto"/>
        <w:ind w:left="1440" w:hanging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c. Solución de agua y bactericida.</w:t>
      </w:r>
    </w:p>
    <w:p w:rsidR="00765A03" w:rsidRPr="00D73A56" w:rsidRDefault="00765A03" w:rsidP="00765A03">
      <w:pPr>
        <w:spacing w:after="0" w:line="240" w:lineRule="auto"/>
        <w:ind w:left="1440" w:hanging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d. Solución de agua y vinagre.</w:t>
      </w:r>
    </w:p>
    <w:p w:rsidR="00765A03" w:rsidRPr="00D73A56" w:rsidRDefault="00765A03" w:rsidP="00765A03">
      <w:pPr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</w:p>
    <w:p w:rsidR="00765A03" w:rsidRPr="00D73A56" w:rsidRDefault="00765A03" w:rsidP="00765A03">
      <w:pPr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</w:p>
    <w:p w:rsidR="00765A03" w:rsidRPr="00D73A56" w:rsidRDefault="00765A03" w:rsidP="00765A03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15. ¿Con cuál de estos productos eliminarías los restos de goma </w:t>
      </w:r>
      <w:r w:rsidR="003B53AB"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pegada</w:t>
      </w: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que deja la cinta aislante cuando hace mucho tiempo que está puesta?</w:t>
      </w:r>
    </w:p>
    <w:p w:rsidR="00765A03" w:rsidRPr="00D73A56" w:rsidRDefault="00765A03" w:rsidP="00765A03">
      <w:pPr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Acetona.</w:t>
      </w:r>
    </w:p>
    <w:p w:rsidR="00765A03" w:rsidRPr="00D73A56" w:rsidRDefault="00765A03" w:rsidP="00765A03">
      <w:pPr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Desincrustante.</w:t>
      </w:r>
    </w:p>
    <w:p w:rsidR="00765A03" w:rsidRPr="00D73A56" w:rsidRDefault="00765A03" w:rsidP="00765A03">
      <w:pPr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Lejía.</w:t>
      </w:r>
    </w:p>
    <w:p w:rsidR="00765A03" w:rsidRPr="00D73A56" w:rsidRDefault="00765A03" w:rsidP="00765A03">
      <w:pPr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Salfumán.</w:t>
      </w:r>
    </w:p>
    <w:p w:rsidR="00765A03" w:rsidRPr="00D73A56" w:rsidRDefault="00765A03" w:rsidP="00765A03">
      <w:pPr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</w:p>
    <w:p w:rsidR="00765A03" w:rsidRPr="00D73A56" w:rsidRDefault="00765A03" w:rsidP="00765A03">
      <w:pPr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</w:p>
    <w:p w:rsidR="00765A03" w:rsidRPr="00D73A56" w:rsidRDefault="00D917D5" w:rsidP="00765A03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="00765A03"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Un mango telescópico es adecuado o útil para limpiar:</w:t>
      </w:r>
    </w:p>
    <w:p w:rsidR="00765A03" w:rsidRPr="00D73A56" w:rsidRDefault="00765A03" w:rsidP="00765A03">
      <w:pPr>
        <w:numPr>
          <w:ilvl w:val="1"/>
          <w:numId w:val="1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Las telarañas </w:t>
      </w:r>
      <w:r w:rsidR="00D917D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en </w:t>
      </w: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vigas de madera del techo.</w:t>
      </w:r>
    </w:p>
    <w:p w:rsidR="00765A03" w:rsidRPr="00D73A56" w:rsidRDefault="00765A03" w:rsidP="00765A03">
      <w:pPr>
        <w:numPr>
          <w:ilvl w:val="1"/>
          <w:numId w:val="1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Las manchas de aceite de una superficie porosa.</w:t>
      </w:r>
    </w:p>
    <w:p w:rsidR="00765A03" w:rsidRPr="00D73A56" w:rsidRDefault="00765A03" w:rsidP="00765A03">
      <w:pPr>
        <w:numPr>
          <w:ilvl w:val="1"/>
          <w:numId w:val="1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Las papeleras llenas de restos orgáni</w:t>
      </w:r>
      <w:r w:rsidR="003B53AB"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</w:t>
      </w: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s.</w:t>
      </w:r>
    </w:p>
    <w:p w:rsidR="00765A03" w:rsidRPr="00D73A56" w:rsidRDefault="00765A03" w:rsidP="00765A03">
      <w:pPr>
        <w:numPr>
          <w:ilvl w:val="1"/>
          <w:numId w:val="1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Las manchas de vino a una servilleta.</w:t>
      </w:r>
    </w:p>
    <w:p w:rsidR="00765A03" w:rsidRPr="00D73A56" w:rsidRDefault="00765A03" w:rsidP="00765A03">
      <w:pPr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</w:p>
    <w:p w:rsidR="00765A03" w:rsidRPr="00D73A56" w:rsidRDefault="00765A03" w:rsidP="00765A03">
      <w:pPr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</w:p>
    <w:p w:rsidR="00765A03" w:rsidRPr="00D73A56" w:rsidRDefault="00D917D5" w:rsidP="00765A03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¿</w:t>
      </w:r>
      <w:r w:rsidR="00765A03"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Qué respuesta es la errónea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?</w:t>
      </w:r>
    </w:p>
    <w:p w:rsidR="00765A03" w:rsidRPr="00D73A56" w:rsidRDefault="00765A03" w:rsidP="00765A03">
      <w:pPr>
        <w:numPr>
          <w:ilvl w:val="1"/>
          <w:numId w:val="1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 limpieza después de una obra tendrá un tratamiento temporal y especial.</w:t>
      </w:r>
    </w:p>
    <w:p w:rsidR="00765A03" w:rsidRPr="00D73A56" w:rsidRDefault="00765A03" w:rsidP="00765A03">
      <w:pPr>
        <w:numPr>
          <w:ilvl w:val="1"/>
          <w:numId w:val="1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 limpieza de mantenimiento de edificios se llevará a cabo sin ningún tipo de planificación, puede ser mensual o semanal.</w:t>
      </w:r>
    </w:p>
    <w:p w:rsidR="00765A03" w:rsidRPr="00D73A56" w:rsidRDefault="00765A03" w:rsidP="00765A03">
      <w:pPr>
        <w:numPr>
          <w:ilvl w:val="1"/>
          <w:numId w:val="1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La desinfección de cocinas y baños será necesaria de forma continuada y </w:t>
      </w:r>
      <w:r w:rsidR="0017051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a </w:t>
      </w: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diario.</w:t>
      </w:r>
    </w:p>
    <w:p w:rsidR="00765A03" w:rsidRDefault="00765A03" w:rsidP="00765A03">
      <w:pPr>
        <w:numPr>
          <w:ilvl w:val="1"/>
          <w:numId w:val="1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 limpieza de oficinas se realizará diariamente, con frecuencias preestablecidas.</w:t>
      </w:r>
    </w:p>
    <w:p w:rsidR="009752B9" w:rsidRDefault="009752B9" w:rsidP="009752B9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D64BF8" w:rsidRDefault="00D64BF8" w:rsidP="009752B9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D64BF8" w:rsidRDefault="00D64BF8" w:rsidP="009752B9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D64BF8" w:rsidRDefault="00D64BF8" w:rsidP="009752B9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9752B9" w:rsidRDefault="0017051C" w:rsidP="009752B9">
      <w:pPr>
        <w:pStyle w:val="Prrafodelista"/>
        <w:numPr>
          <w:ilvl w:val="0"/>
          <w:numId w:val="15"/>
        </w:num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</w:t>
      </w:r>
      <w:r w:rsidR="009752B9" w:rsidRPr="009752B9">
        <w:rPr>
          <w:rFonts w:ascii="Arial" w:hAnsi="Arial" w:cs="Arial"/>
          <w:color w:val="000000"/>
        </w:rPr>
        <w:t>Una solución al 10% de desengrasante y 90% de agua es adecuada para limpiar:</w:t>
      </w:r>
    </w:p>
    <w:p w:rsidR="009752B9" w:rsidRPr="009752B9" w:rsidRDefault="009752B9" w:rsidP="00AD7D58">
      <w:pPr>
        <w:pStyle w:val="Sinespaciado"/>
        <w:ind w:left="720"/>
        <w:rPr>
          <w:rFonts w:ascii="Arial" w:hAnsi="Arial" w:cs="Arial"/>
          <w:sz w:val="24"/>
          <w:szCs w:val="24"/>
        </w:rPr>
      </w:pPr>
      <w:r w:rsidRPr="009752B9">
        <w:rPr>
          <w:rFonts w:ascii="Arial" w:hAnsi="Arial" w:cs="Arial"/>
          <w:sz w:val="24"/>
          <w:szCs w:val="24"/>
        </w:rPr>
        <w:t>a. Restos de cal de un inodoro.</w:t>
      </w:r>
    </w:p>
    <w:p w:rsidR="009752B9" w:rsidRPr="009752B9" w:rsidRDefault="009752B9" w:rsidP="00AD7D58">
      <w:pPr>
        <w:pStyle w:val="Sinespaciado"/>
        <w:ind w:left="720"/>
        <w:rPr>
          <w:rFonts w:ascii="Arial" w:hAnsi="Arial" w:cs="Arial"/>
          <w:sz w:val="24"/>
          <w:szCs w:val="24"/>
        </w:rPr>
      </w:pPr>
      <w:r w:rsidRPr="009752B9">
        <w:rPr>
          <w:rFonts w:ascii="Arial" w:hAnsi="Arial" w:cs="Arial"/>
          <w:sz w:val="24"/>
          <w:szCs w:val="24"/>
        </w:rPr>
        <w:t>b. Restos de suciedad diaria de una mesa con pintadas de lápices y ceras de colores.</w:t>
      </w:r>
    </w:p>
    <w:p w:rsidR="009752B9" w:rsidRPr="009752B9" w:rsidRDefault="009752B9" w:rsidP="00AD7D58">
      <w:pPr>
        <w:pStyle w:val="Sinespaciado"/>
        <w:ind w:left="720"/>
        <w:rPr>
          <w:rFonts w:ascii="Arial" w:hAnsi="Arial" w:cs="Arial"/>
          <w:sz w:val="24"/>
          <w:szCs w:val="24"/>
        </w:rPr>
      </w:pPr>
      <w:r w:rsidRPr="009752B9">
        <w:rPr>
          <w:rFonts w:ascii="Arial" w:hAnsi="Arial" w:cs="Arial"/>
          <w:sz w:val="24"/>
          <w:szCs w:val="24"/>
        </w:rPr>
        <w:t>c. Óxido de un objeto de latón.</w:t>
      </w:r>
    </w:p>
    <w:p w:rsidR="009752B9" w:rsidRPr="009752B9" w:rsidRDefault="009752B9" w:rsidP="009752B9">
      <w:pPr>
        <w:pStyle w:val="Sinespaciado"/>
        <w:ind w:left="720"/>
        <w:rPr>
          <w:rFonts w:eastAsia="Times New Roman"/>
          <w:sz w:val="24"/>
          <w:szCs w:val="24"/>
          <w:lang w:eastAsia="es-ES"/>
        </w:rPr>
      </w:pPr>
      <w:r w:rsidRPr="009752B9">
        <w:rPr>
          <w:rFonts w:ascii="Arial" w:hAnsi="Arial" w:cs="Arial"/>
          <w:sz w:val="24"/>
          <w:szCs w:val="24"/>
        </w:rPr>
        <w:t>d. Un espejo.</w:t>
      </w:r>
    </w:p>
    <w:p w:rsidR="00765A03" w:rsidRPr="00D73A56" w:rsidRDefault="00765A03" w:rsidP="00765A03">
      <w:pPr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</w:p>
    <w:p w:rsidR="003B53AB" w:rsidRPr="00D73A56" w:rsidRDefault="0017051C" w:rsidP="009752B9">
      <w:pPr>
        <w:pStyle w:val="Prrafodelista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¿</w:t>
      </w:r>
      <w:r w:rsidR="003B53AB" w:rsidRPr="00D73A56">
        <w:rPr>
          <w:rFonts w:ascii="Arial" w:hAnsi="Arial" w:cs="Arial"/>
        </w:rPr>
        <w:t>Qué definic</w:t>
      </w:r>
      <w:r>
        <w:rPr>
          <w:rFonts w:ascii="Arial" w:hAnsi="Arial" w:cs="Arial"/>
        </w:rPr>
        <w:t>ión del símbolo es la correcta?</w:t>
      </w:r>
    </w:p>
    <w:p w:rsidR="003B53AB" w:rsidRPr="00D73A56" w:rsidRDefault="003B53AB" w:rsidP="009752B9">
      <w:pPr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3A56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04851091" wp14:editId="7FD93216">
            <wp:extent cx="333375" cy="3333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A56">
        <w:rPr>
          <w:rFonts w:ascii="Arial" w:hAnsi="Arial" w:cs="Arial"/>
          <w:sz w:val="24"/>
          <w:szCs w:val="24"/>
        </w:rPr>
        <w:t xml:space="preserve">  Producto ecológico.</w:t>
      </w:r>
    </w:p>
    <w:p w:rsidR="003B53AB" w:rsidRPr="00D73A56" w:rsidRDefault="003B53AB" w:rsidP="009752B9">
      <w:pPr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3A56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4A6364A9" wp14:editId="62198C2C">
            <wp:extent cx="371475" cy="34290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A56">
        <w:rPr>
          <w:rFonts w:ascii="Arial" w:hAnsi="Arial" w:cs="Arial"/>
          <w:sz w:val="24"/>
          <w:szCs w:val="24"/>
        </w:rPr>
        <w:t xml:space="preserve"> Producto farmacológico.</w:t>
      </w:r>
    </w:p>
    <w:p w:rsidR="003B53AB" w:rsidRPr="00D73A56" w:rsidRDefault="003B53AB" w:rsidP="009752B9">
      <w:pPr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3A56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09235997" wp14:editId="2C30B506">
            <wp:extent cx="371475" cy="34290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A56">
        <w:rPr>
          <w:rFonts w:ascii="Arial" w:hAnsi="Arial" w:cs="Arial"/>
          <w:sz w:val="24"/>
          <w:szCs w:val="24"/>
        </w:rPr>
        <w:t xml:space="preserve"> Producto inflamable.</w:t>
      </w:r>
    </w:p>
    <w:p w:rsidR="003B53AB" w:rsidRPr="00D73A56" w:rsidRDefault="003B53AB" w:rsidP="009752B9">
      <w:pPr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3A56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639D5F60" wp14:editId="2760C88F">
            <wp:extent cx="371475" cy="34290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A56">
        <w:rPr>
          <w:rFonts w:ascii="Arial" w:hAnsi="Arial" w:cs="Arial"/>
          <w:sz w:val="24"/>
          <w:szCs w:val="24"/>
        </w:rPr>
        <w:t xml:space="preserve"> Producto corrosivo.</w:t>
      </w:r>
    </w:p>
    <w:p w:rsidR="003B53AB" w:rsidRPr="00D73A56" w:rsidRDefault="003B53AB" w:rsidP="003B53AB">
      <w:pPr>
        <w:ind w:left="1080"/>
        <w:jc w:val="both"/>
        <w:rPr>
          <w:rFonts w:ascii="Arial" w:hAnsi="Arial" w:cs="Arial"/>
          <w:sz w:val="24"/>
          <w:szCs w:val="24"/>
        </w:rPr>
      </w:pPr>
    </w:p>
    <w:p w:rsidR="00765A03" w:rsidRPr="00D73A56" w:rsidRDefault="00765A03" w:rsidP="00765A03">
      <w:pPr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</w:p>
    <w:p w:rsidR="00765A03" w:rsidRPr="00D73A56" w:rsidRDefault="00765A03" w:rsidP="00765A03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Para limpiar los restos </w:t>
      </w:r>
      <w:r w:rsidR="0017051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de </w:t>
      </w: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cal</w:t>
      </w:r>
      <w:r w:rsidR="0017051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del</w:t>
      </w: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interior de un inodoro utilizaremos:</w:t>
      </w:r>
    </w:p>
    <w:p w:rsidR="00765A03" w:rsidRPr="00D73A56" w:rsidRDefault="00765A03" w:rsidP="00765A03">
      <w:pPr>
        <w:numPr>
          <w:ilvl w:val="1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Un insecticida.</w:t>
      </w:r>
    </w:p>
    <w:p w:rsidR="00765A03" w:rsidRPr="00D73A56" w:rsidRDefault="00765A03" w:rsidP="00765A03">
      <w:pPr>
        <w:numPr>
          <w:ilvl w:val="1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Un bactericida.</w:t>
      </w:r>
    </w:p>
    <w:p w:rsidR="00765A03" w:rsidRPr="00D73A56" w:rsidRDefault="00765A03" w:rsidP="00765A03">
      <w:pPr>
        <w:numPr>
          <w:ilvl w:val="1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Un fungicida.</w:t>
      </w:r>
    </w:p>
    <w:p w:rsidR="00765A03" w:rsidRPr="00D73A56" w:rsidRDefault="00765A03" w:rsidP="00765A03">
      <w:pPr>
        <w:numPr>
          <w:ilvl w:val="1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73A5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Un desincrustante.</w:t>
      </w:r>
    </w:p>
    <w:p w:rsidR="001C5A68" w:rsidRPr="00D73A56" w:rsidRDefault="001C5A68">
      <w:pPr>
        <w:rPr>
          <w:rFonts w:ascii="Arial" w:hAnsi="Arial" w:cs="Arial"/>
          <w:sz w:val="24"/>
          <w:szCs w:val="24"/>
        </w:rPr>
      </w:pPr>
    </w:p>
    <w:sectPr w:rsidR="001C5A68" w:rsidRPr="00D73A56" w:rsidSect="00D64BF8"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21A1"/>
    <w:multiLevelType w:val="multilevel"/>
    <w:tmpl w:val="A0B84F0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B173F"/>
    <w:multiLevelType w:val="multilevel"/>
    <w:tmpl w:val="00ECB4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63BDF"/>
    <w:multiLevelType w:val="hybridMultilevel"/>
    <w:tmpl w:val="39DAE744"/>
    <w:lvl w:ilvl="0" w:tplc="0C0A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861E1"/>
    <w:multiLevelType w:val="multilevel"/>
    <w:tmpl w:val="5C6275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924F26"/>
    <w:multiLevelType w:val="multilevel"/>
    <w:tmpl w:val="5D5CFCD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86626A"/>
    <w:multiLevelType w:val="multilevel"/>
    <w:tmpl w:val="9D7C1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03756E"/>
    <w:multiLevelType w:val="multilevel"/>
    <w:tmpl w:val="807E07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2565EC"/>
    <w:multiLevelType w:val="multilevel"/>
    <w:tmpl w:val="BA0CDED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131F3F"/>
    <w:multiLevelType w:val="multilevel"/>
    <w:tmpl w:val="EB7EF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556D12"/>
    <w:multiLevelType w:val="multilevel"/>
    <w:tmpl w:val="4AFCF2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062E82"/>
    <w:multiLevelType w:val="multilevel"/>
    <w:tmpl w:val="B8CE3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F147FD"/>
    <w:multiLevelType w:val="multilevel"/>
    <w:tmpl w:val="CB34487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B10344"/>
    <w:multiLevelType w:val="multilevel"/>
    <w:tmpl w:val="F4027D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F63624"/>
    <w:multiLevelType w:val="multilevel"/>
    <w:tmpl w:val="7ABE2BD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182F84"/>
    <w:multiLevelType w:val="multilevel"/>
    <w:tmpl w:val="4112C3B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DC2C2F"/>
    <w:multiLevelType w:val="multilevel"/>
    <w:tmpl w:val="7570AD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E15E5C"/>
    <w:multiLevelType w:val="multilevel"/>
    <w:tmpl w:val="7A687B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601AE6"/>
    <w:multiLevelType w:val="multilevel"/>
    <w:tmpl w:val="2F2C2D8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812F03"/>
    <w:multiLevelType w:val="multilevel"/>
    <w:tmpl w:val="64B881EA"/>
    <w:lvl w:ilvl="0">
      <w:start w:val="19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6"/>
  </w:num>
  <w:num w:numId="5">
    <w:abstractNumId w:val="3"/>
  </w:num>
  <w:num w:numId="6">
    <w:abstractNumId w:val="16"/>
  </w:num>
  <w:num w:numId="7">
    <w:abstractNumId w:val="1"/>
  </w:num>
  <w:num w:numId="8">
    <w:abstractNumId w:val="14"/>
  </w:num>
  <w:num w:numId="9">
    <w:abstractNumId w:val="5"/>
  </w:num>
  <w:num w:numId="10">
    <w:abstractNumId w:val="4"/>
  </w:num>
  <w:num w:numId="11">
    <w:abstractNumId w:val="15"/>
  </w:num>
  <w:num w:numId="12">
    <w:abstractNumId w:val="8"/>
  </w:num>
  <w:num w:numId="13">
    <w:abstractNumId w:val="0"/>
  </w:num>
  <w:num w:numId="14">
    <w:abstractNumId w:val="17"/>
  </w:num>
  <w:num w:numId="15">
    <w:abstractNumId w:val="11"/>
  </w:num>
  <w:num w:numId="16">
    <w:abstractNumId w:val="13"/>
  </w:num>
  <w:num w:numId="17">
    <w:abstractNumId w:val="18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88F"/>
    <w:rsid w:val="00006441"/>
    <w:rsid w:val="001668FA"/>
    <w:rsid w:val="00167ACD"/>
    <w:rsid w:val="0017051C"/>
    <w:rsid w:val="001C5A68"/>
    <w:rsid w:val="003B4B8D"/>
    <w:rsid w:val="003B53AB"/>
    <w:rsid w:val="00490B56"/>
    <w:rsid w:val="007060F9"/>
    <w:rsid w:val="00765A03"/>
    <w:rsid w:val="008F29FE"/>
    <w:rsid w:val="009752B9"/>
    <w:rsid w:val="00AD7D58"/>
    <w:rsid w:val="00B34ADF"/>
    <w:rsid w:val="00D64BF8"/>
    <w:rsid w:val="00D73A56"/>
    <w:rsid w:val="00D917D5"/>
    <w:rsid w:val="00E3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6D3CF-48B1-4B95-BE4F-32828D56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9752B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B4B8D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38CB521E</Template>
  <TotalTime>4</TotalTime>
  <Pages>5</Pages>
  <Words>1018</Words>
  <Characters>5599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Lacalle</dc:creator>
  <cp:keywords/>
  <dc:description/>
  <cp:lastModifiedBy>Margarita Lacalle</cp:lastModifiedBy>
  <cp:revision>4</cp:revision>
  <dcterms:created xsi:type="dcterms:W3CDTF">2024-09-20T11:02:00Z</dcterms:created>
  <dcterms:modified xsi:type="dcterms:W3CDTF">2024-09-23T09:59:00Z</dcterms:modified>
</cp:coreProperties>
</file>